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F91B" w14:textId="77777777" w:rsidR="000220AC" w:rsidRDefault="007C42F1" w:rsidP="000220AC">
      <w:pPr>
        <w:pStyle w:val="GraphicAnchor"/>
      </w:pPr>
      <w:r w:rsidRPr="00195A12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F4F969" wp14:editId="0EC4F66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4942" cy="10058401"/>
                <wp:effectExtent l="0" t="0" r="0" b="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95C7BF-771D-8B40-829B-211B34B887B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942" cy="10058401"/>
                          <a:chOff x="0" y="0"/>
                          <a:chExt cx="7774942" cy="10058401"/>
                        </a:xfrm>
                      </wpg:grpSpPr>
                      <wps:wsp>
                        <wps:cNvPr id="3" name="Rectangle"/>
                        <wps:cNvSpPr/>
                        <wps:spPr>
                          <a:xfrm>
                            <a:off x="1" y="1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Shape"/>
                        <wps:cNvSpPr/>
                        <wps:spPr>
                          <a:xfrm>
                            <a:off x="0" y="1"/>
                            <a:ext cx="7773671" cy="62115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cubicBezTo>
                                  <a:pt x="339" y="21335"/>
                                  <a:pt x="748" y="20929"/>
                                  <a:pt x="1196" y="20288"/>
                                </a:cubicBezTo>
                                <a:lnTo>
                                  <a:pt x="1196" y="20293"/>
                                </a:lnTo>
                                <a:cubicBezTo>
                                  <a:pt x="1260" y="20200"/>
                                  <a:pt x="1327" y="20107"/>
                                  <a:pt x="1390" y="20006"/>
                                </a:cubicBezTo>
                                <a:cubicBezTo>
                                  <a:pt x="1390" y="20006"/>
                                  <a:pt x="2378" y="18314"/>
                                  <a:pt x="4295" y="19237"/>
                                </a:cubicBezTo>
                                <a:lnTo>
                                  <a:pt x="4295" y="19233"/>
                                </a:lnTo>
                                <a:cubicBezTo>
                                  <a:pt x="4326" y="19246"/>
                                  <a:pt x="4355" y="19264"/>
                                  <a:pt x="4386" y="19277"/>
                                </a:cubicBezTo>
                                <a:cubicBezTo>
                                  <a:pt x="4386" y="19277"/>
                                  <a:pt x="7026" y="21158"/>
                                  <a:pt x="9041" y="18946"/>
                                </a:cubicBezTo>
                                <a:lnTo>
                                  <a:pt x="11398" y="16234"/>
                                </a:lnTo>
                                <a:cubicBezTo>
                                  <a:pt x="11398" y="16234"/>
                                  <a:pt x="14260" y="12904"/>
                                  <a:pt x="15580" y="14724"/>
                                </a:cubicBezTo>
                                <a:cubicBezTo>
                                  <a:pt x="15580" y="14724"/>
                                  <a:pt x="17588" y="17806"/>
                                  <a:pt x="19631" y="15245"/>
                                </a:cubicBezTo>
                                <a:cubicBezTo>
                                  <a:pt x="19631" y="15245"/>
                                  <a:pt x="20499" y="14185"/>
                                  <a:pt x="21600" y="13063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" name="Shape"/>
                        <wps:cNvSpPr/>
                        <wps:spPr>
                          <a:xfrm>
                            <a:off x="0" y="0"/>
                            <a:ext cx="7774942" cy="56718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cubicBezTo>
                                  <a:pt x="910" y="21097"/>
                                  <a:pt x="1665" y="20047"/>
                                  <a:pt x="1665" y="20047"/>
                                </a:cubicBezTo>
                                <a:cubicBezTo>
                                  <a:pt x="2932" y="17368"/>
                                  <a:pt x="4933" y="18587"/>
                                  <a:pt x="4933" y="18587"/>
                                </a:cubicBezTo>
                                <a:cubicBezTo>
                                  <a:pt x="7843" y="20313"/>
                                  <a:pt x="9068" y="18877"/>
                                  <a:pt x="9068" y="18877"/>
                                </a:cubicBezTo>
                                <a:lnTo>
                                  <a:pt x="11993" y="15569"/>
                                </a:lnTo>
                                <a:cubicBezTo>
                                  <a:pt x="15196" y="11458"/>
                                  <a:pt x="16872" y="14297"/>
                                  <a:pt x="16872" y="14297"/>
                                </a:cubicBezTo>
                                <a:cubicBezTo>
                                  <a:pt x="19031" y="16788"/>
                                  <a:pt x="21512" y="12754"/>
                                  <a:pt x="21512" y="12754"/>
                                </a:cubicBezTo>
                                <a:cubicBezTo>
                                  <a:pt x="21540" y="12715"/>
                                  <a:pt x="21568" y="12677"/>
                                  <a:pt x="21600" y="12638"/>
                                </a:cubicBez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" name="Shape"/>
                        <wps:cNvSpPr/>
                        <wps:spPr>
                          <a:xfrm>
                            <a:off x="0" y="1"/>
                            <a:ext cx="7773671" cy="58242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321" extrusionOk="0">
                                <a:moveTo>
                                  <a:pt x="2110" y="5342"/>
                                </a:moveTo>
                                <a:cubicBezTo>
                                  <a:pt x="2110" y="5342"/>
                                  <a:pt x="4750" y="7322"/>
                                  <a:pt x="6765" y="4993"/>
                                </a:cubicBezTo>
                                <a:lnTo>
                                  <a:pt x="9122" y="2139"/>
                                </a:lnTo>
                                <a:cubicBezTo>
                                  <a:pt x="9122" y="2139"/>
                                  <a:pt x="10675" y="237"/>
                                  <a:pt x="12023" y="0"/>
                                </a:cubicBezTo>
                                <a:lnTo>
                                  <a:pt x="9881" y="0"/>
                                </a:lnTo>
                                <a:cubicBezTo>
                                  <a:pt x="9284" y="530"/>
                                  <a:pt x="8857" y="1051"/>
                                  <a:pt x="8857" y="1051"/>
                                </a:cubicBezTo>
                                <a:lnTo>
                                  <a:pt x="6504" y="3905"/>
                                </a:lnTo>
                                <a:cubicBezTo>
                                  <a:pt x="4489" y="6234"/>
                                  <a:pt x="1849" y="4254"/>
                                  <a:pt x="1849" y="4254"/>
                                </a:cubicBezTo>
                                <a:cubicBezTo>
                                  <a:pt x="1090" y="3840"/>
                                  <a:pt x="473" y="3854"/>
                                  <a:pt x="0" y="4035"/>
                                </a:cubicBezTo>
                                <a:lnTo>
                                  <a:pt x="0" y="5244"/>
                                </a:lnTo>
                                <a:cubicBezTo>
                                  <a:pt x="498" y="4965"/>
                                  <a:pt x="1203" y="4844"/>
                                  <a:pt x="2110" y="5342"/>
                                </a:cubicBezTo>
                                <a:close/>
                                <a:moveTo>
                                  <a:pt x="5720" y="642"/>
                                </a:moveTo>
                                <a:lnTo>
                                  <a:pt x="6250" y="0"/>
                                </a:lnTo>
                                <a:lnTo>
                                  <a:pt x="5004" y="0"/>
                                </a:lnTo>
                                <a:cubicBezTo>
                                  <a:pt x="3363" y="1358"/>
                                  <a:pt x="1482" y="339"/>
                                  <a:pt x="953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655"/>
                                </a:lnTo>
                                <a:cubicBezTo>
                                  <a:pt x="318" y="674"/>
                                  <a:pt x="674" y="776"/>
                                  <a:pt x="1066" y="990"/>
                                </a:cubicBezTo>
                                <a:cubicBezTo>
                                  <a:pt x="1066" y="990"/>
                                  <a:pt x="3705" y="2971"/>
                                  <a:pt x="5720" y="642"/>
                                </a:cubicBezTo>
                                <a:close/>
                                <a:moveTo>
                                  <a:pt x="13300" y="549"/>
                                </a:moveTo>
                                <a:cubicBezTo>
                                  <a:pt x="13300" y="549"/>
                                  <a:pt x="15308" y="3794"/>
                                  <a:pt x="17351" y="1097"/>
                                </a:cubicBezTo>
                                <a:cubicBezTo>
                                  <a:pt x="17351" y="1097"/>
                                  <a:pt x="17708" y="642"/>
                                  <a:pt x="18251" y="0"/>
                                </a:cubicBezTo>
                                <a:lnTo>
                                  <a:pt x="17097" y="0"/>
                                </a:lnTo>
                                <a:cubicBezTo>
                                  <a:pt x="17094" y="5"/>
                                  <a:pt x="17090" y="9"/>
                                  <a:pt x="17090" y="9"/>
                                </a:cubicBezTo>
                                <a:cubicBezTo>
                                  <a:pt x="15605" y="1971"/>
                                  <a:pt x="14140" y="790"/>
                                  <a:pt x="13448" y="0"/>
                                </a:cubicBezTo>
                                <a:lnTo>
                                  <a:pt x="12524" y="0"/>
                                </a:lnTo>
                                <a:cubicBezTo>
                                  <a:pt x="12813" y="56"/>
                                  <a:pt x="13078" y="228"/>
                                  <a:pt x="13300" y="549"/>
                                </a:cubicBezTo>
                                <a:close/>
                                <a:moveTo>
                                  <a:pt x="2633" y="7518"/>
                                </a:moveTo>
                                <a:cubicBezTo>
                                  <a:pt x="2633" y="7518"/>
                                  <a:pt x="5272" y="9498"/>
                                  <a:pt x="7287" y="7169"/>
                                </a:cubicBezTo>
                                <a:lnTo>
                                  <a:pt x="9644" y="4314"/>
                                </a:lnTo>
                                <a:cubicBezTo>
                                  <a:pt x="9644" y="4314"/>
                                  <a:pt x="12506" y="809"/>
                                  <a:pt x="13826" y="2724"/>
                                </a:cubicBezTo>
                                <a:cubicBezTo>
                                  <a:pt x="13826" y="2724"/>
                                  <a:pt x="15834" y="5969"/>
                                  <a:pt x="17877" y="3273"/>
                                </a:cubicBezTo>
                                <a:cubicBezTo>
                                  <a:pt x="17877" y="3273"/>
                                  <a:pt x="19289" y="1460"/>
                                  <a:pt x="20795" y="0"/>
                                </a:cubicBezTo>
                                <a:lnTo>
                                  <a:pt x="19479" y="0"/>
                                </a:lnTo>
                                <a:cubicBezTo>
                                  <a:pt x="18428" y="1139"/>
                                  <a:pt x="17616" y="2185"/>
                                  <a:pt x="17616" y="2185"/>
                                </a:cubicBezTo>
                                <a:cubicBezTo>
                                  <a:pt x="15573" y="4886"/>
                                  <a:pt x="13565" y="1636"/>
                                  <a:pt x="13565" y="1636"/>
                                </a:cubicBezTo>
                                <a:cubicBezTo>
                                  <a:pt x="12245" y="-279"/>
                                  <a:pt x="9383" y="3226"/>
                                  <a:pt x="9383" y="3226"/>
                                </a:cubicBezTo>
                                <a:lnTo>
                                  <a:pt x="7026" y="6081"/>
                                </a:lnTo>
                                <a:cubicBezTo>
                                  <a:pt x="5011" y="8410"/>
                                  <a:pt x="2371" y="6430"/>
                                  <a:pt x="2371" y="6430"/>
                                </a:cubicBezTo>
                                <a:cubicBezTo>
                                  <a:pt x="1292" y="5839"/>
                                  <a:pt x="498" y="6123"/>
                                  <a:pt x="0" y="6499"/>
                                </a:cubicBezTo>
                                <a:lnTo>
                                  <a:pt x="0" y="7815"/>
                                </a:lnTo>
                                <a:cubicBezTo>
                                  <a:pt x="455" y="7355"/>
                                  <a:pt x="1341" y="6811"/>
                                  <a:pt x="2633" y="7518"/>
                                </a:cubicBezTo>
                                <a:close/>
                                <a:moveTo>
                                  <a:pt x="1588" y="3166"/>
                                </a:moveTo>
                                <a:cubicBezTo>
                                  <a:pt x="1588" y="3166"/>
                                  <a:pt x="4228" y="5147"/>
                                  <a:pt x="6243" y="2817"/>
                                </a:cubicBezTo>
                                <a:lnTo>
                                  <a:pt x="8564" y="0"/>
                                </a:lnTo>
                                <a:lnTo>
                                  <a:pt x="7407" y="0"/>
                                </a:lnTo>
                                <a:lnTo>
                                  <a:pt x="5981" y="1729"/>
                                </a:lnTo>
                                <a:cubicBezTo>
                                  <a:pt x="3966" y="4059"/>
                                  <a:pt x="1327" y="2078"/>
                                  <a:pt x="1327" y="2078"/>
                                </a:cubicBezTo>
                                <a:cubicBezTo>
                                  <a:pt x="822" y="1799"/>
                                  <a:pt x="378" y="1715"/>
                                  <a:pt x="0" y="1743"/>
                                </a:cubicBezTo>
                                <a:lnTo>
                                  <a:pt x="0" y="2868"/>
                                </a:lnTo>
                                <a:cubicBezTo>
                                  <a:pt x="431" y="2775"/>
                                  <a:pt x="963" y="2822"/>
                                  <a:pt x="1588" y="3166"/>
                                </a:cubicBezTo>
                                <a:close/>
                                <a:moveTo>
                                  <a:pt x="18135" y="4361"/>
                                </a:moveTo>
                                <a:cubicBezTo>
                                  <a:pt x="16091" y="7062"/>
                                  <a:pt x="14084" y="3812"/>
                                  <a:pt x="14084" y="3812"/>
                                </a:cubicBezTo>
                                <a:cubicBezTo>
                                  <a:pt x="12767" y="1897"/>
                                  <a:pt x="9902" y="5402"/>
                                  <a:pt x="9902" y="5402"/>
                                </a:cubicBezTo>
                                <a:lnTo>
                                  <a:pt x="7545" y="8257"/>
                                </a:lnTo>
                                <a:cubicBezTo>
                                  <a:pt x="5533" y="10586"/>
                                  <a:pt x="2894" y="8606"/>
                                  <a:pt x="2894" y="8606"/>
                                </a:cubicBezTo>
                                <a:cubicBezTo>
                                  <a:pt x="1277" y="7722"/>
                                  <a:pt x="300" y="8792"/>
                                  <a:pt x="0" y="9210"/>
                                </a:cubicBezTo>
                                <a:lnTo>
                                  <a:pt x="0" y="10702"/>
                                </a:lnTo>
                                <a:cubicBezTo>
                                  <a:pt x="53" y="10623"/>
                                  <a:pt x="106" y="10540"/>
                                  <a:pt x="159" y="10451"/>
                                </a:cubicBezTo>
                                <a:cubicBezTo>
                                  <a:pt x="159" y="10451"/>
                                  <a:pt x="1179" y="8615"/>
                                  <a:pt x="3155" y="9689"/>
                                </a:cubicBezTo>
                                <a:cubicBezTo>
                                  <a:pt x="3155" y="9689"/>
                                  <a:pt x="5794" y="11669"/>
                                  <a:pt x="7809" y="9340"/>
                                </a:cubicBezTo>
                                <a:lnTo>
                                  <a:pt x="10167" y="6486"/>
                                </a:lnTo>
                                <a:cubicBezTo>
                                  <a:pt x="10167" y="6486"/>
                                  <a:pt x="13028" y="2980"/>
                                  <a:pt x="14348" y="4896"/>
                                </a:cubicBezTo>
                                <a:cubicBezTo>
                                  <a:pt x="14348" y="4896"/>
                                  <a:pt x="16356" y="8141"/>
                                  <a:pt x="18399" y="5444"/>
                                </a:cubicBezTo>
                                <a:cubicBezTo>
                                  <a:pt x="18399" y="5444"/>
                                  <a:pt x="19991" y="3398"/>
                                  <a:pt x="21600" y="1906"/>
                                </a:cubicBezTo>
                                <a:lnTo>
                                  <a:pt x="21600" y="586"/>
                                </a:lnTo>
                                <a:cubicBezTo>
                                  <a:pt x="19906" y="2087"/>
                                  <a:pt x="18135" y="4361"/>
                                  <a:pt x="18135" y="4361"/>
                                </a:cubicBezTo>
                                <a:close/>
                                <a:moveTo>
                                  <a:pt x="16173" y="12515"/>
                                </a:moveTo>
                                <a:cubicBezTo>
                                  <a:pt x="14856" y="10600"/>
                                  <a:pt x="11995" y="14106"/>
                                  <a:pt x="11995" y="14106"/>
                                </a:cubicBezTo>
                                <a:lnTo>
                                  <a:pt x="9637" y="16960"/>
                                </a:lnTo>
                                <a:cubicBezTo>
                                  <a:pt x="7622" y="19289"/>
                                  <a:pt x="4983" y="17309"/>
                                  <a:pt x="4983" y="17309"/>
                                </a:cubicBezTo>
                                <a:cubicBezTo>
                                  <a:pt x="3007" y="16230"/>
                                  <a:pt x="1987" y="18067"/>
                                  <a:pt x="1987" y="18067"/>
                                </a:cubicBezTo>
                                <a:cubicBezTo>
                                  <a:pt x="1136" y="19447"/>
                                  <a:pt x="406" y="19954"/>
                                  <a:pt x="0" y="20140"/>
                                </a:cubicBezTo>
                                <a:lnTo>
                                  <a:pt x="0" y="21321"/>
                                </a:lnTo>
                                <a:cubicBezTo>
                                  <a:pt x="261" y="21261"/>
                                  <a:pt x="1157" y="20926"/>
                                  <a:pt x="2248" y="19159"/>
                                </a:cubicBezTo>
                                <a:cubicBezTo>
                                  <a:pt x="2248" y="19159"/>
                                  <a:pt x="3268" y="17323"/>
                                  <a:pt x="5244" y="18397"/>
                                </a:cubicBezTo>
                                <a:cubicBezTo>
                                  <a:pt x="5244" y="18397"/>
                                  <a:pt x="7883" y="20377"/>
                                  <a:pt x="9898" y="18048"/>
                                </a:cubicBezTo>
                                <a:lnTo>
                                  <a:pt x="12256" y="15193"/>
                                </a:lnTo>
                                <a:cubicBezTo>
                                  <a:pt x="12256" y="15193"/>
                                  <a:pt x="15118" y="11688"/>
                                  <a:pt x="16437" y="13603"/>
                                </a:cubicBezTo>
                                <a:cubicBezTo>
                                  <a:pt x="16437" y="13603"/>
                                  <a:pt x="18445" y="16849"/>
                                  <a:pt x="20488" y="14152"/>
                                </a:cubicBezTo>
                                <a:cubicBezTo>
                                  <a:pt x="20488" y="14152"/>
                                  <a:pt x="20937" y="13575"/>
                                  <a:pt x="21600" y="12808"/>
                                </a:cubicBezTo>
                                <a:lnTo>
                                  <a:pt x="21600" y="11423"/>
                                </a:lnTo>
                                <a:cubicBezTo>
                                  <a:pt x="20799" y="12330"/>
                                  <a:pt x="20227" y="13064"/>
                                  <a:pt x="20227" y="13064"/>
                                </a:cubicBezTo>
                                <a:cubicBezTo>
                                  <a:pt x="18181" y="15765"/>
                                  <a:pt x="16173" y="12515"/>
                                  <a:pt x="16173" y="12515"/>
                                </a:cubicBezTo>
                                <a:close/>
                                <a:moveTo>
                                  <a:pt x="14606" y="5988"/>
                                </a:moveTo>
                                <a:cubicBezTo>
                                  <a:pt x="13290" y="4073"/>
                                  <a:pt x="10428" y="7578"/>
                                  <a:pt x="10428" y="7578"/>
                                </a:cubicBezTo>
                                <a:lnTo>
                                  <a:pt x="8070" y="10433"/>
                                </a:lnTo>
                                <a:cubicBezTo>
                                  <a:pt x="6055" y="12762"/>
                                  <a:pt x="3416" y="10781"/>
                                  <a:pt x="3416" y="10781"/>
                                </a:cubicBezTo>
                                <a:cubicBezTo>
                                  <a:pt x="1443" y="9703"/>
                                  <a:pt x="420" y="11539"/>
                                  <a:pt x="420" y="11539"/>
                                </a:cubicBezTo>
                                <a:cubicBezTo>
                                  <a:pt x="275" y="11772"/>
                                  <a:pt x="134" y="11981"/>
                                  <a:pt x="0" y="12167"/>
                                </a:cubicBezTo>
                                <a:lnTo>
                                  <a:pt x="0" y="13589"/>
                                </a:lnTo>
                                <a:cubicBezTo>
                                  <a:pt x="215" y="13329"/>
                                  <a:pt x="445" y="13013"/>
                                  <a:pt x="681" y="12627"/>
                                </a:cubicBezTo>
                                <a:cubicBezTo>
                                  <a:pt x="681" y="12627"/>
                                  <a:pt x="1701" y="10791"/>
                                  <a:pt x="3677" y="11869"/>
                                </a:cubicBezTo>
                                <a:cubicBezTo>
                                  <a:pt x="3677" y="11869"/>
                                  <a:pt x="6317" y="13850"/>
                                  <a:pt x="8332" y="11521"/>
                                </a:cubicBezTo>
                                <a:lnTo>
                                  <a:pt x="10689" y="8666"/>
                                </a:lnTo>
                                <a:cubicBezTo>
                                  <a:pt x="10689" y="8666"/>
                                  <a:pt x="13551" y="5161"/>
                                  <a:pt x="14871" y="7076"/>
                                </a:cubicBezTo>
                                <a:cubicBezTo>
                                  <a:pt x="14871" y="7076"/>
                                  <a:pt x="16878" y="10321"/>
                                  <a:pt x="18922" y="7625"/>
                                </a:cubicBezTo>
                                <a:cubicBezTo>
                                  <a:pt x="18922" y="7625"/>
                                  <a:pt x="20185" y="5997"/>
                                  <a:pt x="21600" y="4589"/>
                                </a:cubicBezTo>
                                <a:lnTo>
                                  <a:pt x="21600" y="3245"/>
                                </a:lnTo>
                                <a:cubicBezTo>
                                  <a:pt x="20086" y="4705"/>
                                  <a:pt x="18660" y="6537"/>
                                  <a:pt x="18660" y="6537"/>
                                </a:cubicBezTo>
                                <a:cubicBezTo>
                                  <a:pt x="16614" y="9238"/>
                                  <a:pt x="14606" y="5988"/>
                                  <a:pt x="14606" y="5988"/>
                                </a:cubicBezTo>
                                <a:close/>
                                <a:moveTo>
                                  <a:pt x="15128" y="8164"/>
                                </a:moveTo>
                                <a:cubicBezTo>
                                  <a:pt x="13812" y="6248"/>
                                  <a:pt x="10946" y="9754"/>
                                  <a:pt x="10946" y="9754"/>
                                </a:cubicBezTo>
                                <a:lnTo>
                                  <a:pt x="8589" y="12608"/>
                                </a:lnTo>
                                <a:cubicBezTo>
                                  <a:pt x="6574" y="14938"/>
                                  <a:pt x="3935" y="12957"/>
                                  <a:pt x="3935" y="12957"/>
                                </a:cubicBezTo>
                                <a:cubicBezTo>
                                  <a:pt x="1959" y="11879"/>
                                  <a:pt x="939" y="13715"/>
                                  <a:pt x="939" y="13715"/>
                                </a:cubicBezTo>
                                <a:cubicBezTo>
                                  <a:pt x="607" y="14264"/>
                                  <a:pt x="286" y="14673"/>
                                  <a:pt x="0" y="14980"/>
                                </a:cubicBezTo>
                                <a:lnTo>
                                  <a:pt x="0" y="16328"/>
                                </a:lnTo>
                                <a:cubicBezTo>
                                  <a:pt x="349" y="16007"/>
                                  <a:pt x="762" y="15523"/>
                                  <a:pt x="1203" y="14808"/>
                                </a:cubicBezTo>
                                <a:cubicBezTo>
                                  <a:pt x="1203" y="14808"/>
                                  <a:pt x="2223" y="12971"/>
                                  <a:pt x="4199" y="14050"/>
                                </a:cubicBezTo>
                                <a:cubicBezTo>
                                  <a:pt x="4199" y="14050"/>
                                  <a:pt x="6839" y="16030"/>
                                  <a:pt x="8854" y="13701"/>
                                </a:cubicBezTo>
                                <a:lnTo>
                                  <a:pt x="11211" y="10846"/>
                                </a:lnTo>
                                <a:cubicBezTo>
                                  <a:pt x="11211" y="10846"/>
                                  <a:pt x="14073" y="7341"/>
                                  <a:pt x="15393" y="9256"/>
                                </a:cubicBezTo>
                                <a:cubicBezTo>
                                  <a:pt x="15393" y="9256"/>
                                  <a:pt x="17401" y="12502"/>
                                  <a:pt x="19444" y="9805"/>
                                </a:cubicBezTo>
                                <a:cubicBezTo>
                                  <a:pt x="19444" y="9805"/>
                                  <a:pt x="20411" y="8564"/>
                                  <a:pt x="21600" y="7308"/>
                                </a:cubicBezTo>
                                <a:lnTo>
                                  <a:pt x="21600" y="5946"/>
                                </a:lnTo>
                                <a:cubicBezTo>
                                  <a:pt x="20294" y="7285"/>
                                  <a:pt x="19183" y="8717"/>
                                  <a:pt x="19183" y="8717"/>
                                </a:cubicBezTo>
                                <a:cubicBezTo>
                                  <a:pt x="17136" y="11414"/>
                                  <a:pt x="15128" y="8164"/>
                                  <a:pt x="15128" y="8164"/>
                                </a:cubicBezTo>
                                <a:close/>
                                <a:moveTo>
                                  <a:pt x="15650" y="10340"/>
                                </a:moveTo>
                                <a:cubicBezTo>
                                  <a:pt x="14334" y="8424"/>
                                  <a:pt x="11469" y="11930"/>
                                  <a:pt x="11469" y="11930"/>
                                </a:cubicBezTo>
                                <a:lnTo>
                                  <a:pt x="9115" y="14784"/>
                                </a:lnTo>
                                <a:cubicBezTo>
                                  <a:pt x="7100" y="17114"/>
                                  <a:pt x="4460" y="15133"/>
                                  <a:pt x="4460" y="15133"/>
                                </a:cubicBezTo>
                                <a:cubicBezTo>
                                  <a:pt x="2484" y="14054"/>
                                  <a:pt x="1464" y="15891"/>
                                  <a:pt x="1464" y="15891"/>
                                </a:cubicBezTo>
                                <a:cubicBezTo>
                                  <a:pt x="907" y="16797"/>
                                  <a:pt x="399" y="17327"/>
                                  <a:pt x="0" y="17634"/>
                                </a:cubicBezTo>
                                <a:lnTo>
                                  <a:pt x="0" y="18908"/>
                                </a:lnTo>
                                <a:cubicBezTo>
                                  <a:pt x="423" y="18643"/>
                                  <a:pt x="1034" y="18099"/>
                                  <a:pt x="1726" y="16979"/>
                                </a:cubicBezTo>
                                <a:cubicBezTo>
                                  <a:pt x="1726" y="16979"/>
                                  <a:pt x="2745" y="15142"/>
                                  <a:pt x="4722" y="16221"/>
                                </a:cubicBezTo>
                                <a:cubicBezTo>
                                  <a:pt x="4722" y="16221"/>
                                  <a:pt x="7361" y="18201"/>
                                  <a:pt x="9376" y="15872"/>
                                </a:cubicBezTo>
                                <a:lnTo>
                                  <a:pt x="11733" y="13018"/>
                                </a:lnTo>
                                <a:cubicBezTo>
                                  <a:pt x="11733" y="13018"/>
                                  <a:pt x="14595" y="9512"/>
                                  <a:pt x="15915" y="11428"/>
                                </a:cubicBezTo>
                                <a:cubicBezTo>
                                  <a:pt x="15915" y="11428"/>
                                  <a:pt x="17923" y="14673"/>
                                  <a:pt x="19966" y="11976"/>
                                </a:cubicBezTo>
                                <a:cubicBezTo>
                                  <a:pt x="19966" y="11976"/>
                                  <a:pt x="20661" y="11084"/>
                                  <a:pt x="21600" y="10042"/>
                                </a:cubicBezTo>
                                <a:lnTo>
                                  <a:pt x="21600" y="8666"/>
                                </a:lnTo>
                                <a:cubicBezTo>
                                  <a:pt x="20534" y="9819"/>
                                  <a:pt x="19705" y="10884"/>
                                  <a:pt x="19705" y="10884"/>
                                </a:cubicBezTo>
                                <a:cubicBezTo>
                                  <a:pt x="17658" y="13589"/>
                                  <a:pt x="15650" y="10340"/>
                                  <a:pt x="15650" y="103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" name="Shape"/>
                        <wps:cNvSpPr/>
                        <wps:spPr>
                          <a:xfrm>
                            <a:off x="0" y="0"/>
                            <a:ext cx="3021331" cy="167376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8074" extrusionOk="0">
                                <a:moveTo>
                                  <a:pt x="0" y="15456"/>
                                </a:moveTo>
                                <a:cubicBezTo>
                                  <a:pt x="1280" y="14647"/>
                                  <a:pt x="3096" y="14290"/>
                                  <a:pt x="5430" y="15758"/>
                                </a:cubicBezTo>
                                <a:cubicBezTo>
                                  <a:pt x="5430" y="15758"/>
                                  <a:pt x="12221" y="21600"/>
                                  <a:pt x="17405" y="14729"/>
                                </a:cubicBezTo>
                                <a:lnTo>
                                  <a:pt x="21600" y="8901"/>
                                </a:lnTo>
                                <a:lnTo>
                                  <a:pt x="197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" name="Shape"/>
                        <wps:cNvSpPr/>
                        <wps:spPr>
                          <a:xfrm>
                            <a:off x="0" y="0"/>
                            <a:ext cx="2644141" cy="14871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789" y="8596"/>
                                </a:moveTo>
                                <a:lnTo>
                                  <a:pt x="6225" y="7157"/>
                                </a:lnTo>
                                <a:lnTo>
                                  <a:pt x="5322" y="7415"/>
                                </a:lnTo>
                                <a:lnTo>
                                  <a:pt x="4689" y="6235"/>
                                </a:lnTo>
                                <a:lnTo>
                                  <a:pt x="4554" y="7839"/>
                                </a:lnTo>
                                <a:lnTo>
                                  <a:pt x="3735" y="8540"/>
                                </a:lnTo>
                                <a:lnTo>
                                  <a:pt x="4554" y="9278"/>
                                </a:lnTo>
                                <a:lnTo>
                                  <a:pt x="4679" y="10883"/>
                                </a:lnTo>
                                <a:lnTo>
                                  <a:pt x="5322" y="9721"/>
                                </a:lnTo>
                                <a:lnTo>
                                  <a:pt x="6225" y="10016"/>
                                </a:lnTo>
                                <a:lnTo>
                                  <a:pt x="5789" y="8596"/>
                                </a:lnTo>
                                <a:close/>
                                <a:moveTo>
                                  <a:pt x="9441" y="1273"/>
                                </a:moveTo>
                                <a:lnTo>
                                  <a:pt x="9814" y="0"/>
                                </a:lnTo>
                                <a:lnTo>
                                  <a:pt x="9285" y="0"/>
                                </a:lnTo>
                                <a:lnTo>
                                  <a:pt x="8964" y="92"/>
                                </a:lnTo>
                                <a:lnTo>
                                  <a:pt x="8912" y="0"/>
                                </a:lnTo>
                                <a:lnTo>
                                  <a:pt x="8237" y="0"/>
                                </a:lnTo>
                                <a:lnTo>
                                  <a:pt x="8196" y="535"/>
                                </a:lnTo>
                                <a:lnTo>
                                  <a:pt x="7366" y="1236"/>
                                </a:lnTo>
                                <a:lnTo>
                                  <a:pt x="8186" y="1974"/>
                                </a:lnTo>
                                <a:lnTo>
                                  <a:pt x="8310" y="3578"/>
                                </a:lnTo>
                                <a:lnTo>
                                  <a:pt x="8953" y="2416"/>
                                </a:lnTo>
                                <a:lnTo>
                                  <a:pt x="9856" y="2712"/>
                                </a:lnTo>
                                <a:lnTo>
                                  <a:pt x="9441" y="1273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2635" y="0"/>
                                </a:lnTo>
                                <a:lnTo>
                                  <a:pt x="2936" y="277"/>
                                </a:lnTo>
                                <a:lnTo>
                                  <a:pt x="3061" y="1881"/>
                                </a:lnTo>
                                <a:lnTo>
                                  <a:pt x="3704" y="719"/>
                                </a:lnTo>
                                <a:lnTo>
                                  <a:pt x="4606" y="101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6930" y="16435"/>
                                </a:moveTo>
                                <a:lnTo>
                                  <a:pt x="6297" y="15255"/>
                                </a:lnTo>
                                <a:lnTo>
                                  <a:pt x="6163" y="16859"/>
                                </a:lnTo>
                                <a:lnTo>
                                  <a:pt x="5343" y="17560"/>
                                </a:lnTo>
                                <a:lnTo>
                                  <a:pt x="6163" y="18298"/>
                                </a:lnTo>
                                <a:lnTo>
                                  <a:pt x="6287" y="19903"/>
                                </a:lnTo>
                                <a:lnTo>
                                  <a:pt x="6930" y="18741"/>
                                </a:lnTo>
                                <a:lnTo>
                                  <a:pt x="7833" y="19036"/>
                                </a:lnTo>
                                <a:lnTo>
                                  <a:pt x="7418" y="17597"/>
                                </a:lnTo>
                                <a:lnTo>
                                  <a:pt x="7854" y="16158"/>
                                </a:lnTo>
                                <a:lnTo>
                                  <a:pt x="6930" y="16435"/>
                                </a:lnTo>
                                <a:close/>
                                <a:moveTo>
                                  <a:pt x="1577" y="14166"/>
                                </a:moveTo>
                                <a:lnTo>
                                  <a:pt x="944" y="12986"/>
                                </a:lnTo>
                                <a:lnTo>
                                  <a:pt x="809" y="14591"/>
                                </a:lnTo>
                                <a:lnTo>
                                  <a:pt x="0" y="15292"/>
                                </a:lnTo>
                                <a:lnTo>
                                  <a:pt x="0" y="15328"/>
                                </a:lnTo>
                                <a:lnTo>
                                  <a:pt x="799" y="16048"/>
                                </a:lnTo>
                                <a:lnTo>
                                  <a:pt x="923" y="17653"/>
                                </a:lnTo>
                                <a:lnTo>
                                  <a:pt x="1567" y="16491"/>
                                </a:lnTo>
                                <a:lnTo>
                                  <a:pt x="2469" y="16786"/>
                                </a:lnTo>
                                <a:lnTo>
                                  <a:pt x="2054" y="15347"/>
                                </a:lnTo>
                                <a:lnTo>
                                  <a:pt x="2490" y="13908"/>
                                </a:lnTo>
                                <a:lnTo>
                                  <a:pt x="1577" y="14166"/>
                                </a:lnTo>
                                <a:close/>
                                <a:moveTo>
                                  <a:pt x="446" y="6327"/>
                                </a:moveTo>
                                <a:lnTo>
                                  <a:pt x="882" y="4888"/>
                                </a:lnTo>
                                <a:lnTo>
                                  <a:pt x="0" y="5146"/>
                                </a:lnTo>
                                <a:lnTo>
                                  <a:pt x="0" y="7507"/>
                                </a:lnTo>
                                <a:lnTo>
                                  <a:pt x="861" y="7784"/>
                                </a:lnTo>
                                <a:lnTo>
                                  <a:pt x="446" y="6327"/>
                                </a:lnTo>
                                <a:close/>
                                <a:moveTo>
                                  <a:pt x="16734" y="15974"/>
                                </a:moveTo>
                                <a:lnTo>
                                  <a:pt x="16101" y="14794"/>
                                </a:lnTo>
                                <a:lnTo>
                                  <a:pt x="15967" y="16398"/>
                                </a:lnTo>
                                <a:lnTo>
                                  <a:pt x="15147" y="17099"/>
                                </a:lnTo>
                                <a:lnTo>
                                  <a:pt x="15967" y="17837"/>
                                </a:lnTo>
                                <a:lnTo>
                                  <a:pt x="16091" y="19442"/>
                                </a:lnTo>
                                <a:lnTo>
                                  <a:pt x="16734" y="18280"/>
                                </a:lnTo>
                                <a:lnTo>
                                  <a:pt x="17637" y="18575"/>
                                </a:lnTo>
                                <a:lnTo>
                                  <a:pt x="17222" y="17136"/>
                                </a:lnTo>
                                <a:lnTo>
                                  <a:pt x="17658" y="15697"/>
                                </a:lnTo>
                                <a:lnTo>
                                  <a:pt x="16734" y="15974"/>
                                </a:lnTo>
                                <a:close/>
                                <a:moveTo>
                                  <a:pt x="15603" y="8116"/>
                                </a:moveTo>
                                <a:lnTo>
                                  <a:pt x="16039" y="6677"/>
                                </a:lnTo>
                                <a:lnTo>
                                  <a:pt x="15137" y="6936"/>
                                </a:lnTo>
                                <a:lnTo>
                                  <a:pt x="14504" y="5755"/>
                                </a:lnTo>
                                <a:lnTo>
                                  <a:pt x="14369" y="7360"/>
                                </a:lnTo>
                                <a:lnTo>
                                  <a:pt x="13549" y="8061"/>
                                </a:lnTo>
                                <a:lnTo>
                                  <a:pt x="14369" y="8799"/>
                                </a:lnTo>
                                <a:lnTo>
                                  <a:pt x="14493" y="10403"/>
                                </a:lnTo>
                                <a:lnTo>
                                  <a:pt x="15137" y="9241"/>
                                </a:lnTo>
                                <a:lnTo>
                                  <a:pt x="16039" y="9536"/>
                                </a:lnTo>
                                <a:lnTo>
                                  <a:pt x="15603" y="8116"/>
                                </a:lnTo>
                                <a:close/>
                                <a:moveTo>
                                  <a:pt x="11039" y="10293"/>
                                </a:moveTo>
                                <a:lnTo>
                                  <a:pt x="11474" y="8854"/>
                                </a:lnTo>
                                <a:lnTo>
                                  <a:pt x="10572" y="9112"/>
                                </a:lnTo>
                                <a:lnTo>
                                  <a:pt x="9939" y="7932"/>
                                </a:lnTo>
                                <a:lnTo>
                                  <a:pt x="9804" y="9536"/>
                                </a:lnTo>
                                <a:lnTo>
                                  <a:pt x="8984" y="10237"/>
                                </a:lnTo>
                                <a:lnTo>
                                  <a:pt x="9804" y="10975"/>
                                </a:lnTo>
                                <a:lnTo>
                                  <a:pt x="9929" y="12580"/>
                                </a:lnTo>
                                <a:lnTo>
                                  <a:pt x="10572" y="11418"/>
                                </a:lnTo>
                                <a:lnTo>
                                  <a:pt x="11474" y="11713"/>
                                </a:lnTo>
                                <a:lnTo>
                                  <a:pt x="11039" y="10293"/>
                                </a:lnTo>
                                <a:close/>
                                <a:moveTo>
                                  <a:pt x="21600" y="10145"/>
                                </a:moveTo>
                                <a:lnTo>
                                  <a:pt x="20697" y="10403"/>
                                </a:lnTo>
                                <a:lnTo>
                                  <a:pt x="20065" y="9223"/>
                                </a:lnTo>
                                <a:lnTo>
                                  <a:pt x="19930" y="10828"/>
                                </a:lnTo>
                                <a:lnTo>
                                  <a:pt x="19110" y="11529"/>
                                </a:lnTo>
                                <a:lnTo>
                                  <a:pt x="19930" y="12266"/>
                                </a:lnTo>
                                <a:lnTo>
                                  <a:pt x="20054" y="13871"/>
                                </a:lnTo>
                                <a:lnTo>
                                  <a:pt x="20697" y="12709"/>
                                </a:lnTo>
                                <a:lnTo>
                                  <a:pt x="21600" y="13004"/>
                                </a:lnTo>
                                <a:lnTo>
                                  <a:pt x="21185" y="11565"/>
                                </a:lnTo>
                                <a:lnTo>
                                  <a:pt x="21600" y="10145"/>
                                </a:lnTo>
                                <a:close/>
                                <a:moveTo>
                                  <a:pt x="19556" y="2564"/>
                                </a:moveTo>
                                <a:lnTo>
                                  <a:pt x="19992" y="1125"/>
                                </a:lnTo>
                                <a:lnTo>
                                  <a:pt x="19089" y="1383"/>
                                </a:lnTo>
                                <a:lnTo>
                                  <a:pt x="18456" y="203"/>
                                </a:lnTo>
                                <a:lnTo>
                                  <a:pt x="18322" y="1808"/>
                                </a:lnTo>
                                <a:lnTo>
                                  <a:pt x="17502" y="2509"/>
                                </a:lnTo>
                                <a:lnTo>
                                  <a:pt x="18322" y="3246"/>
                                </a:lnTo>
                                <a:lnTo>
                                  <a:pt x="18446" y="4851"/>
                                </a:lnTo>
                                <a:lnTo>
                                  <a:pt x="19089" y="3689"/>
                                </a:lnTo>
                                <a:lnTo>
                                  <a:pt x="19992" y="3984"/>
                                </a:lnTo>
                                <a:lnTo>
                                  <a:pt x="19556" y="2564"/>
                                </a:lnTo>
                                <a:close/>
                                <a:moveTo>
                                  <a:pt x="14255" y="0"/>
                                </a:moveTo>
                                <a:lnTo>
                                  <a:pt x="12761" y="0"/>
                                </a:lnTo>
                                <a:lnTo>
                                  <a:pt x="12875" y="1420"/>
                                </a:lnTo>
                                <a:lnTo>
                                  <a:pt x="13518" y="258"/>
                                </a:lnTo>
                                <a:lnTo>
                                  <a:pt x="14421" y="553"/>
                                </a:lnTo>
                                <a:lnTo>
                                  <a:pt x="14255" y="0"/>
                                </a:lnTo>
                                <a:close/>
                                <a:moveTo>
                                  <a:pt x="12180" y="18132"/>
                                </a:moveTo>
                                <a:lnTo>
                                  <a:pt x="11547" y="16952"/>
                                </a:lnTo>
                                <a:lnTo>
                                  <a:pt x="11412" y="18556"/>
                                </a:lnTo>
                                <a:lnTo>
                                  <a:pt x="10593" y="19257"/>
                                </a:lnTo>
                                <a:lnTo>
                                  <a:pt x="11412" y="19995"/>
                                </a:lnTo>
                                <a:lnTo>
                                  <a:pt x="11537" y="21600"/>
                                </a:lnTo>
                                <a:lnTo>
                                  <a:pt x="12180" y="20438"/>
                                </a:lnTo>
                                <a:lnTo>
                                  <a:pt x="13082" y="20733"/>
                                </a:lnTo>
                                <a:lnTo>
                                  <a:pt x="12667" y="19294"/>
                                </a:lnTo>
                                <a:lnTo>
                                  <a:pt x="13103" y="17856"/>
                                </a:lnTo>
                                <a:lnTo>
                                  <a:pt x="12180" y="18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" name="Shape"/>
                        <wps:cNvSpPr/>
                        <wps:spPr>
                          <a:xfrm>
                            <a:off x="3403600" y="0"/>
                            <a:ext cx="2336801" cy="39471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072" y="18876"/>
                                </a:moveTo>
                                <a:lnTo>
                                  <a:pt x="11528" y="21600"/>
                                </a:lnTo>
                                <a:cubicBezTo>
                                  <a:pt x="14157" y="20453"/>
                                  <a:pt x="18489" y="18917"/>
                                  <a:pt x="21600" y="19675"/>
                                </a:cubicBezTo>
                                <a:lnTo>
                                  <a:pt x="20943" y="18445"/>
                                </a:lnTo>
                                <a:lnTo>
                                  <a:pt x="11093" y="0"/>
                                </a:lnTo>
                                <a:lnTo>
                                  <a:pt x="0" y="0"/>
                                </a:lnTo>
                                <a:lnTo>
                                  <a:pt x="10072" y="188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9000">
                                <a:schemeClr val="bg1">
                                  <a:alpha val="0"/>
                                </a:schemeClr>
                              </a:gs>
                              <a:gs pos="50000">
                                <a:schemeClr val="accent2">
                                  <a:alpha val="58000"/>
                                </a:schemeClr>
                              </a:gs>
                              <a:gs pos="68000">
                                <a:schemeClr val="bg1">
                                  <a:alpha val="0"/>
                                </a:schemeClr>
                              </a:gs>
                            </a:gsLst>
                            <a:lin ang="9780000" scaled="0"/>
                            <a:tileRect/>
                          </a:gra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" name="Shape"/>
                        <wps:cNvSpPr/>
                        <wps:spPr>
                          <a:xfrm>
                            <a:off x="0" y="0"/>
                            <a:ext cx="1855471" cy="53162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2100"/>
                                </a:moveTo>
                                <a:lnTo>
                                  <a:pt x="7156" y="19990"/>
                                </a:lnTo>
                                <a:lnTo>
                                  <a:pt x="8619" y="21600"/>
                                </a:lnTo>
                                <a:cubicBezTo>
                                  <a:pt x="8885" y="21492"/>
                                  <a:pt x="9166" y="21383"/>
                                  <a:pt x="9432" y="21265"/>
                                </a:cubicBezTo>
                                <a:cubicBezTo>
                                  <a:pt x="9432" y="21265"/>
                                  <a:pt x="13572" y="19288"/>
                                  <a:pt x="21600" y="20367"/>
                                </a:cubicBezTo>
                                <a:lnTo>
                                  <a:pt x="19974" y="18576"/>
                                </a:lnTo>
                                <a:lnTo>
                                  <a:pt x="3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0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43000">
                                <a:schemeClr val="bg1">
                                  <a:alpha val="0"/>
                                </a:schemeClr>
                              </a:gs>
                              <a:gs pos="54000">
                                <a:schemeClr val="accent2">
                                  <a:alpha val="58000"/>
                                </a:schemeClr>
                              </a:gs>
                              <a:gs pos="69000">
                                <a:schemeClr val="bg1">
                                  <a:alpha val="0"/>
                                </a:schemeClr>
                              </a:gs>
                            </a:gsLst>
                            <a:lin ang="9780000" scaled="0"/>
                          </a:gra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" name="Shape"/>
                        <wps:cNvSpPr/>
                        <wps:spPr>
                          <a:xfrm>
                            <a:off x="1447801" y="685801"/>
                            <a:ext cx="3805645" cy="52273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82" h="21595" extrusionOk="0">
                                <a:moveTo>
                                  <a:pt x="21473" y="21327"/>
                                </a:moveTo>
                                <a:cubicBezTo>
                                  <a:pt x="21430" y="21196"/>
                                  <a:pt x="20369" y="18169"/>
                                  <a:pt x="17523" y="17723"/>
                                </a:cubicBezTo>
                                <a:cubicBezTo>
                                  <a:pt x="17488" y="17597"/>
                                  <a:pt x="17394" y="17466"/>
                                  <a:pt x="17222" y="17372"/>
                                </a:cubicBezTo>
                                <a:lnTo>
                                  <a:pt x="17079" y="17125"/>
                                </a:lnTo>
                                <a:cubicBezTo>
                                  <a:pt x="17136" y="16994"/>
                                  <a:pt x="17201" y="16758"/>
                                  <a:pt x="17057" y="16537"/>
                                </a:cubicBezTo>
                                <a:cubicBezTo>
                                  <a:pt x="17057" y="16532"/>
                                  <a:pt x="17057" y="16532"/>
                                  <a:pt x="17057" y="16527"/>
                                </a:cubicBezTo>
                                <a:lnTo>
                                  <a:pt x="17057" y="16527"/>
                                </a:lnTo>
                                <a:cubicBezTo>
                                  <a:pt x="17108" y="16348"/>
                                  <a:pt x="17165" y="15997"/>
                                  <a:pt x="16971" y="15624"/>
                                </a:cubicBezTo>
                                <a:cubicBezTo>
                                  <a:pt x="16957" y="15593"/>
                                  <a:pt x="16936" y="15556"/>
                                  <a:pt x="16914" y="15520"/>
                                </a:cubicBezTo>
                                <a:cubicBezTo>
                                  <a:pt x="16871" y="15457"/>
                                  <a:pt x="16828" y="15399"/>
                                  <a:pt x="16785" y="15346"/>
                                </a:cubicBezTo>
                                <a:cubicBezTo>
                                  <a:pt x="16756" y="15289"/>
                                  <a:pt x="16677" y="15105"/>
                                  <a:pt x="16713" y="14900"/>
                                </a:cubicBezTo>
                                <a:cubicBezTo>
                                  <a:pt x="16756" y="14874"/>
                                  <a:pt x="16799" y="14848"/>
                                  <a:pt x="16842" y="14806"/>
                                </a:cubicBezTo>
                                <a:cubicBezTo>
                                  <a:pt x="16979" y="14670"/>
                                  <a:pt x="17014" y="14470"/>
                                  <a:pt x="16950" y="14218"/>
                                </a:cubicBezTo>
                                <a:cubicBezTo>
                                  <a:pt x="16943" y="14150"/>
                                  <a:pt x="16907" y="13841"/>
                                  <a:pt x="16778" y="13431"/>
                                </a:cubicBezTo>
                                <a:lnTo>
                                  <a:pt x="20456" y="12424"/>
                                </a:lnTo>
                                <a:cubicBezTo>
                                  <a:pt x="20592" y="12387"/>
                                  <a:pt x="20671" y="12277"/>
                                  <a:pt x="20635" y="12172"/>
                                </a:cubicBezTo>
                                <a:cubicBezTo>
                                  <a:pt x="20599" y="12067"/>
                                  <a:pt x="20463" y="11999"/>
                                  <a:pt x="20312" y="12015"/>
                                </a:cubicBezTo>
                                <a:lnTo>
                                  <a:pt x="16319" y="12419"/>
                                </a:lnTo>
                                <a:cubicBezTo>
                                  <a:pt x="16240" y="12293"/>
                                  <a:pt x="16161" y="12177"/>
                                  <a:pt x="16075" y="12062"/>
                                </a:cubicBezTo>
                                <a:lnTo>
                                  <a:pt x="18792" y="9979"/>
                                </a:lnTo>
                                <a:cubicBezTo>
                                  <a:pt x="18893" y="9900"/>
                                  <a:pt x="18900" y="9780"/>
                                  <a:pt x="18807" y="9696"/>
                                </a:cubicBezTo>
                                <a:cubicBezTo>
                                  <a:pt x="18713" y="9612"/>
                                  <a:pt x="18549" y="9596"/>
                                  <a:pt x="18427" y="9654"/>
                                </a:cubicBezTo>
                                <a:lnTo>
                                  <a:pt x="15186" y="11228"/>
                                </a:lnTo>
                                <a:cubicBezTo>
                                  <a:pt x="14986" y="11097"/>
                                  <a:pt x="14771" y="10981"/>
                                  <a:pt x="14541" y="10882"/>
                                </a:cubicBezTo>
                                <a:lnTo>
                                  <a:pt x="15423" y="7949"/>
                                </a:lnTo>
                                <a:cubicBezTo>
                                  <a:pt x="15452" y="7844"/>
                                  <a:pt x="15373" y="7734"/>
                                  <a:pt x="15229" y="7702"/>
                                </a:cubicBezTo>
                                <a:cubicBezTo>
                                  <a:pt x="15086" y="7671"/>
                                  <a:pt x="14935" y="7718"/>
                                  <a:pt x="14878" y="7823"/>
                                </a:cubicBezTo>
                                <a:lnTo>
                                  <a:pt x="13287" y="10556"/>
                                </a:lnTo>
                                <a:cubicBezTo>
                                  <a:pt x="13050" y="10530"/>
                                  <a:pt x="12806" y="10520"/>
                                  <a:pt x="12563" y="10525"/>
                                </a:cubicBezTo>
                                <a:lnTo>
                                  <a:pt x="10512" y="7629"/>
                                </a:lnTo>
                                <a:cubicBezTo>
                                  <a:pt x="10441" y="7534"/>
                                  <a:pt x="10283" y="7487"/>
                                  <a:pt x="10147" y="7529"/>
                                </a:cubicBezTo>
                                <a:cubicBezTo>
                                  <a:pt x="10010" y="7571"/>
                                  <a:pt x="9932" y="7681"/>
                                  <a:pt x="9975" y="7786"/>
                                </a:cubicBezTo>
                                <a:lnTo>
                                  <a:pt x="11186" y="10782"/>
                                </a:lnTo>
                                <a:cubicBezTo>
                                  <a:pt x="10914" y="10882"/>
                                  <a:pt x="10656" y="11013"/>
                                  <a:pt x="10419" y="11175"/>
                                </a:cubicBezTo>
                                <a:lnTo>
                                  <a:pt x="6827" y="9759"/>
                                </a:lnTo>
                                <a:cubicBezTo>
                                  <a:pt x="6698" y="9706"/>
                                  <a:pt x="6533" y="9738"/>
                                  <a:pt x="6447" y="9827"/>
                                </a:cubicBezTo>
                                <a:cubicBezTo>
                                  <a:pt x="6361" y="9916"/>
                                  <a:pt x="6390" y="10037"/>
                                  <a:pt x="6498" y="10110"/>
                                </a:cubicBezTo>
                                <a:lnTo>
                                  <a:pt x="9595" y="12020"/>
                                </a:lnTo>
                                <a:cubicBezTo>
                                  <a:pt x="9480" y="12209"/>
                                  <a:pt x="9365" y="12445"/>
                                  <a:pt x="9308" y="12707"/>
                                </a:cubicBezTo>
                                <a:lnTo>
                                  <a:pt x="7093" y="13174"/>
                                </a:lnTo>
                                <a:cubicBezTo>
                                  <a:pt x="7093" y="13138"/>
                                  <a:pt x="7078" y="13106"/>
                                  <a:pt x="7050" y="13075"/>
                                </a:cubicBezTo>
                                <a:cubicBezTo>
                                  <a:pt x="7007" y="13027"/>
                                  <a:pt x="6971" y="12980"/>
                                  <a:pt x="6928" y="12943"/>
                                </a:cubicBezTo>
                                <a:cubicBezTo>
                                  <a:pt x="6885" y="12487"/>
                                  <a:pt x="6684" y="11186"/>
                                  <a:pt x="5623" y="9633"/>
                                </a:cubicBezTo>
                                <a:cubicBezTo>
                                  <a:pt x="5551" y="9423"/>
                                  <a:pt x="4942" y="7713"/>
                                  <a:pt x="4928" y="7109"/>
                                </a:cubicBezTo>
                                <a:cubicBezTo>
                                  <a:pt x="4956" y="6978"/>
                                  <a:pt x="5057" y="6312"/>
                                  <a:pt x="4490" y="5698"/>
                                </a:cubicBezTo>
                                <a:lnTo>
                                  <a:pt x="4297" y="5472"/>
                                </a:lnTo>
                                <a:cubicBezTo>
                                  <a:pt x="4799" y="5299"/>
                                  <a:pt x="5193" y="5042"/>
                                  <a:pt x="5408" y="4733"/>
                                </a:cubicBezTo>
                                <a:cubicBezTo>
                                  <a:pt x="5996" y="4250"/>
                                  <a:pt x="5731" y="3421"/>
                                  <a:pt x="5666" y="3253"/>
                                </a:cubicBezTo>
                                <a:cubicBezTo>
                                  <a:pt x="5666" y="3232"/>
                                  <a:pt x="5659" y="3206"/>
                                  <a:pt x="5659" y="3185"/>
                                </a:cubicBezTo>
                                <a:lnTo>
                                  <a:pt x="5659" y="3174"/>
                                </a:lnTo>
                                <a:cubicBezTo>
                                  <a:pt x="5644" y="3059"/>
                                  <a:pt x="5609" y="2944"/>
                                  <a:pt x="5544" y="2833"/>
                                </a:cubicBezTo>
                                <a:cubicBezTo>
                                  <a:pt x="6060" y="2760"/>
                                  <a:pt x="6340" y="2555"/>
                                  <a:pt x="6354" y="2545"/>
                                </a:cubicBezTo>
                                <a:cubicBezTo>
                                  <a:pt x="6447" y="2477"/>
                                  <a:pt x="6462" y="2366"/>
                                  <a:pt x="6390" y="2282"/>
                                </a:cubicBezTo>
                                <a:cubicBezTo>
                                  <a:pt x="6390" y="2282"/>
                                  <a:pt x="6383" y="2277"/>
                                  <a:pt x="6383" y="2277"/>
                                </a:cubicBezTo>
                                <a:cubicBezTo>
                                  <a:pt x="6713" y="2057"/>
                                  <a:pt x="6777" y="1789"/>
                                  <a:pt x="6784" y="1768"/>
                                </a:cubicBezTo>
                                <a:cubicBezTo>
                                  <a:pt x="6784" y="1753"/>
                                  <a:pt x="6792" y="1737"/>
                                  <a:pt x="6792" y="1721"/>
                                </a:cubicBezTo>
                                <a:cubicBezTo>
                                  <a:pt x="7688" y="1317"/>
                                  <a:pt x="7853" y="593"/>
                                  <a:pt x="7795" y="189"/>
                                </a:cubicBezTo>
                                <a:cubicBezTo>
                                  <a:pt x="7781" y="89"/>
                                  <a:pt x="7666" y="5"/>
                                  <a:pt x="7530" y="0"/>
                                </a:cubicBezTo>
                                <a:cubicBezTo>
                                  <a:pt x="7387" y="-5"/>
                                  <a:pt x="7265" y="58"/>
                                  <a:pt x="7229" y="158"/>
                                </a:cubicBezTo>
                                <a:cubicBezTo>
                                  <a:pt x="7085" y="572"/>
                                  <a:pt x="6655" y="782"/>
                                  <a:pt x="5946" y="782"/>
                                </a:cubicBezTo>
                                <a:cubicBezTo>
                                  <a:pt x="5924" y="782"/>
                                  <a:pt x="5903" y="782"/>
                                  <a:pt x="5881" y="782"/>
                                </a:cubicBezTo>
                                <a:cubicBezTo>
                                  <a:pt x="5903" y="714"/>
                                  <a:pt x="5874" y="640"/>
                                  <a:pt x="5809" y="588"/>
                                </a:cubicBezTo>
                                <a:cubicBezTo>
                                  <a:pt x="5702" y="509"/>
                                  <a:pt x="5530" y="504"/>
                                  <a:pt x="5415" y="572"/>
                                </a:cubicBezTo>
                                <a:cubicBezTo>
                                  <a:pt x="5415" y="572"/>
                                  <a:pt x="5358" y="598"/>
                                  <a:pt x="5143" y="598"/>
                                </a:cubicBezTo>
                                <a:cubicBezTo>
                                  <a:pt x="4906" y="598"/>
                                  <a:pt x="4619" y="562"/>
                                  <a:pt x="4404" y="530"/>
                                </a:cubicBezTo>
                                <a:cubicBezTo>
                                  <a:pt x="4376" y="457"/>
                                  <a:pt x="4290" y="404"/>
                                  <a:pt x="4189" y="388"/>
                                </a:cubicBezTo>
                                <a:cubicBezTo>
                                  <a:pt x="3917" y="347"/>
                                  <a:pt x="3644" y="326"/>
                                  <a:pt x="3386" y="326"/>
                                </a:cubicBezTo>
                                <a:cubicBezTo>
                                  <a:pt x="3186" y="326"/>
                                  <a:pt x="3021" y="336"/>
                                  <a:pt x="2892" y="352"/>
                                </a:cubicBezTo>
                                <a:cubicBezTo>
                                  <a:pt x="2877" y="341"/>
                                  <a:pt x="2856" y="331"/>
                                  <a:pt x="2841" y="320"/>
                                </a:cubicBezTo>
                                <a:cubicBezTo>
                                  <a:pt x="2763" y="278"/>
                                  <a:pt x="2662" y="273"/>
                                  <a:pt x="2569" y="299"/>
                                </a:cubicBezTo>
                                <a:cubicBezTo>
                                  <a:pt x="1823" y="520"/>
                                  <a:pt x="1537" y="892"/>
                                  <a:pt x="1458" y="1228"/>
                                </a:cubicBezTo>
                                <a:cubicBezTo>
                                  <a:pt x="1408" y="1244"/>
                                  <a:pt x="1365" y="1265"/>
                                  <a:pt x="1329" y="1301"/>
                                </a:cubicBezTo>
                                <a:cubicBezTo>
                                  <a:pt x="992" y="1632"/>
                                  <a:pt x="992" y="1931"/>
                                  <a:pt x="1085" y="2141"/>
                                </a:cubicBezTo>
                                <a:cubicBezTo>
                                  <a:pt x="569" y="2398"/>
                                  <a:pt x="239" y="2755"/>
                                  <a:pt x="182" y="3143"/>
                                </a:cubicBezTo>
                                <a:cubicBezTo>
                                  <a:pt x="175" y="3180"/>
                                  <a:pt x="175" y="3216"/>
                                  <a:pt x="167" y="3248"/>
                                </a:cubicBezTo>
                                <a:cubicBezTo>
                                  <a:pt x="160" y="3264"/>
                                  <a:pt x="146" y="3279"/>
                                  <a:pt x="139" y="3295"/>
                                </a:cubicBezTo>
                                <a:cubicBezTo>
                                  <a:pt x="132" y="3306"/>
                                  <a:pt x="124" y="3321"/>
                                  <a:pt x="117" y="3337"/>
                                </a:cubicBezTo>
                                <a:cubicBezTo>
                                  <a:pt x="103" y="3358"/>
                                  <a:pt x="96" y="3379"/>
                                  <a:pt x="89" y="3395"/>
                                </a:cubicBezTo>
                                <a:cubicBezTo>
                                  <a:pt x="67" y="3437"/>
                                  <a:pt x="53" y="3479"/>
                                  <a:pt x="38" y="3521"/>
                                </a:cubicBezTo>
                                <a:cubicBezTo>
                                  <a:pt x="38" y="3521"/>
                                  <a:pt x="38" y="3521"/>
                                  <a:pt x="38" y="3526"/>
                                </a:cubicBezTo>
                                <a:cubicBezTo>
                                  <a:pt x="-105" y="4024"/>
                                  <a:pt x="203" y="4570"/>
                                  <a:pt x="218" y="4591"/>
                                </a:cubicBezTo>
                                <a:cubicBezTo>
                                  <a:pt x="218" y="4596"/>
                                  <a:pt x="225" y="4601"/>
                                  <a:pt x="225" y="4607"/>
                                </a:cubicBezTo>
                                <a:cubicBezTo>
                                  <a:pt x="354" y="4848"/>
                                  <a:pt x="590" y="5063"/>
                                  <a:pt x="906" y="5242"/>
                                </a:cubicBezTo>
                                <a:cubicBezTo>
                                  <a:pt x="906" y="5247"/>
                                  <a:pt x="906" y="5252"/>
                                  <a:pt x="906" y="5257"/>
                                </a:cubicBezTo>
                                <a:cubicBezTo>
                                  <a:pt x="906" y="5263"/>
                                  <a:pt x="906" y="5268"/>
                                  <a:pt x="906" y="5278"/>
                                </a:cubicBezTo>
                                <a:cubicBezTo>
                                  <a:pt x="906" y="5294"/>
                                  <a:pt x="913" y="5315"/>
                                  <a:pt x="913" y="5331"/>
                                </a:cubicBezTo>
                                <a:cubicBezTo>
                                  <a:pt x="913" y="5336"/>
                                  <a:pt x="913" y="5341"/>
                                  <a:pt x="913" y="5341"/>
                                </a:cubicBezTo>
                                <a:cubicBezTo>
                                  <a:pt x="920" y="5362"/>
                                  <a:pt x="927" y="5383"/>
                                  <a:pt x="934" y="5404"/>
                                </a:cubicBezTo>
                                <a:lnTo>
                                  <a:pt x="942" y="5420"/>
                                </a:lnTo>
                                <a:cubicBezTo>
                                  <a:pt x="942" y="5425"/>
                                  <a:pt x="949" y="5430"/>
                                  <a:pt x="949" y="5441"/>
                                </a:cubicBezTo>
                                <a:cubicBezTo>
                                  <a:pt x="906" y="5530"/>
                                  <a:pt x="856" y="5661"/>
                                  <a:pt x="856" y="5792"/>
                                </a:cubicBezTo>
                                <a:cubicBezTo>
                                  <a:pt x="856" y="5819"/>
                                  <a:pt x="856" y="5845"/>
                                  <a:pt x="863" y="5871"/>
                                </a:cubicBezTo>
                                <a:cubicBezTo>
                                  <a:pt x="863" y="5876"/>
                                  <a:pt x="863" y="5887"/>
                                  <a:pt x="870" y="5892"/>
                                </a:cubicBezTo>
                                <a:cubicBezTo>
                                  <a:pt x="877" y="5913"/>
                                  <a:pt x="877" y="5934"/>
                                  <a:pt x="891" y="5955"/>
                                </a:cubicBezTo>
                                <a:cubicBezTo>
                                  <a:pt x="891" y="5966"/>
                                  <a:pt x="899" y="5971"/>
                                  <a:pt x="906" y="5981"/>
                                </a:cubicBezTo>
                                <a:cubicBezTo>
                                  <a:pt x="913" y="5997"/>
                                  <a:pt x="920" y="6018"/>
                                  <a:pt x="934" y="6034"/>
                                </a:cubicBezTo>
                                <a:cubicBezTo>
                                  <a:pt x="906" y="6128"/>
                                  <a:pt x="891" y="6270"/>
                                  <a:pt x="978" y="6417"/>
                                </a:cubicBezTo>
                                <a:cubicBezTo>
                                  <a:pt x="992" y="6443"/>
                                  <a:pt x="1006" y="6464"/>
                                  <a:pt x="1028" y="6490"/>
                                </a:cubicBezTo>
                                <a:cubicBezTo>
                                  <a:pt x="1028" y="6490"/>
                                  <a:pt x="1035" y="6495"/>
                                  <a:pt x="1035" y="6495"/>
                                </a:cubicBezTo>
                                <a:cubicBezTo>
                                  <a:pt x="1049" y="6516"/>
                                  <a:pt x="1071" y="6537"/>
                                  <a:pt x="1092" y="6558"/>
                                </a:cubicBezTo>
                                <a:cubicBezTo>
                                  <a:pt x="1092" y="6564"/>
                                  <a:pt x="1107" y="6569"/>
                                  <a:pt x="1107" y="6574"/>
                                </a:cubicBezTo>
                                <a:cubicBezTo>
                                  <a:pt x="1128" y="6590"/>
                                  <a:pt x="1150" y="6606"/>
                                  <a:pt x="1171" y="6621"/>
                                </a:cubicBezTo>
                                <a:lnTo>
                                  <a:pt x="1157" y="6836"/>
                                </a:lnTo>
                                <a:cubicBezTo>
                                  <a:pt x="1121" y="6873"/>
                                  <a:pt x="1107" y="6915"/>
                                  <a:pt x="1107" y="6957"/>
                                </a:cubicBezTo>
                                <a:cubicBezTo>
                                  <a:pt x="920" y="7162"/>
                                  <a:pt x="805" y="7477"/>
                                  <a:pt x="1085" y="7770"/>
                                </a:cubicBezTo>
                                <a:cubicBezTo>
                                  <a:pt x="1078" y="7854"/>
                                  <a:pt x="1078" y="7975"/>
                                  <a:pt x="1135" y="8090"/>
                                </a:cubicBezTo>
                                <a:cubicBezTo>
                                  <a:pt x="1135" y="8090"/>
                                  <a:pt x="1135" y="8096"/>
                                  <a:pt x="1135" y="8096"/>
                                </a:cubicBezTo>
                                <a:cubicBezTo>
                                  <a:pt x="1150" y="8127"/>
                                  <a:pt x="1171" y="8153"/>
                                  <a:pt x="1185" y="8180"/>
                                </a:cubicBezTo>
                                <a:cubicBezTo>
                                  <a:pt x="1185" y="8180"/>
                                  <a:pt x="1193" y="8185"/>
                                  <a:pt x="1193" y="8190"/>
                                </a:cubicBezTo>
                                <a:cubicBezTo>
                                  <a:pt x="1193" y="8195"/>
                                  <a:pt x="1200" y="8195"/>
                                  <a:pt x="1200" y="8201"/>
                                </a:cubicBezTo>
                                <a:cubicBezTo>
                                  <a:pt x="1214" y="8410"/>
                                  <a:pt x="1365" y="8720"/>
                                  <a:pt x="1859" y="8804"/>
                                </a:cubicBezTo>
                                <a:cubicBezTo>
                                  <a:pt x="1888" y="8809"/>
                                  <a:pt x="1952" y="8820"/>
                                  <a:pt x="2039" y="8820"/>
                                </a:cubicBezTo>
                                <a:cubicBezTo>
                                  <a:pt x="2096" y="8820"/>
                                  <a:pt x="2182" y="8814"/>
                                  <a:pt x="2275" y="8793"/>
                                </a:cubicBezTo>
                                <a:cubicBezTo>
                                  <a:pt x="2225" y="9900"/>
                                  <a:pt x="2232" y="12204"/>
                                  <a:pt x="3028" y="13174"/>
                                </a:cubicBezTo>
                                <a:cubicBezTo>
                                  <a:pt x="3028" y="13300"/>
                                  <a:pt x="3064" y="13552"/>
                                  <a:pt x="3257" y="13725"/>
                                </a:cubicBezTo>
                                <a:cubicBezTo>
                                  <a:pt x="3279" y="13993"/>
                                  <a:pt x="3365" y="14822"/>
                                  <a:pt x="3716" y="15430"/>
                                </a:cubicBezTo>
                                <a:cubicBezTo>
                                  <a:pt x="3393" y="15787"/>
                                  <a:pt x="2454" y="16905"/>
                                  <a:pt x="2533" y="17613"/>
                                </a:cubicBezTo>
                                <a:cubicBezTo>
                                  <a:pt x="2354" y="17833"/>
                                  <a:pt x="1938" y="18410"/>
                                  <a:pt x="2168" y="18788"/>
                                </a:cubicBezTo>
                                <a:cubicBezTo>
                                  <a:pt x="2189" y="18820"/>
                                  <a:pt x="2211" y="18846"/>
                                  <a:pt x="2246" y="18867"/>
                                </a:cubicBezTo>
                                <a:cubicBezTo>
                                  <a:pt x="2304" y="18904"/>
                                  <a:pt x="2784" y="19187"/>
                                  <a:pt x="3329" y="19224"/>
                                </a:cubicBezTo>
                                <a:cubicBezTo>
                                  <a:pt x="3322" y="19680"/>
                                  <a:pt x="3422" y="20394"/>
                                  <a:pt x="4003" y="20756"/>
                                </a:cubicBezTo>
                                <a:lnTo>
                                  <a:pt x="4003" y="21385"/>
                                </a:lnTo>
                                <a:cubicBezTo>
                                  <a:pt x="4003" y="21501"/>
                                  <a:pt x="4132" y="21595"/>
                                  <a:pt x="4290" y="21595"/>
                                </a:cubicBezTo>
                                <a:lnTo>
                                  <a:pt x="21180" y="21595"/>
                                </a:lnTo>
                                <a:cubicBezTo>
                                  <a:pt x="21266" y="21595"/>
                                  <a:pt x="21352" y="21564"/>
                                  <a:pt x="21409" y="21516"/>
                                </a:cubicBezTo>
                                <a:cubicBezTo>
                                  <a:pt x="21481" y="21459"/>
                                  <a:pt x="21495" y="21390"/>
                                  <a:pt x="21473" y="21327"/>
                                </a:cubicBezTo>
                                <a:close/>
                                <a:moveTo>
                                  <a:pt x="8010" y="14234"/>
                                </a:moveTo>
                                <a:cubicBezTo>
                                  <a:pt x="7982" y="14213"/>
                                  <a:pt x="7953" y="14192"/>
                                  <a:pt x="7917" y="14176"/>
                                </a:cubicBezTo>
                                <a:cubicBezTo>
                                  <a:pt x="7910" y="14071"/>
                                  <a:pt x="7853" y="13935"/>
                                  <a:pt x="7688" y="13814"/>
                                </a:cubicBezTo>
                                <a:lnTo>
                                  <a:pt x="9344" y="13704"/>
                                </a:lnTo>
                                <a:cubicBezTo>
                                  <a:pt x="9344" y="13804"/>
                                  <a:pt x="9358" y="13909"/>
                                  <a:pt x="9394" y="14009"/>
                                </a:cubicBezTo>
                                <a:lnTo>
                                  <a:pt x="8132" y="14397"/>
                                </a:lnTo>
                                <a:cubicBezTo>
                                  <a:pt x="8111" y="14339"/>
                                  <a:pt x="8075" y="14281"/>
                                  <a:pt x="8010" y="14234"/>
                                </a:cubicBezTo>
                                <a:close/>
                                <a:moveTo>
                                  <a:pt x="10061" y="16464"/>
                                </a:moveTo>
                                <a:lnTo>
                                  <a:pt x="9917" y="16364"/>
                                </a:lnTo>
                                <a:lnTo>
                                  <a:pt x="9917" y="16359"/>
                                </a:lnTo>
                                <a:cubicBezTo>
                                  <a:pt x="9917" y="16359"/>
                                  <a:pt x="9917" y="16354"/>
                                  <a:pt x="9917" y="16354"/>
                                </a:cubicBezTo>
                                <a:cubicBezTo>
                                  <a:pt x="9881" y="16270"/>
                                  <a:pt x="9810" y="16149"/>
                                  <a:pt x="9681" y="16049"/>
                                </a:cubicBezTo>
                                <a:cubicBezTo>
                                  <a:pt x="9681" y="16049"/>
                                  <a:pt x="9673" y="16044"/>
                                  <a:pt x="9673" y="16044"/>
                                </a:cubicBezTo>
                                <a:cubicBezTo>
                                  <a:pt x="9645" y="16023"/>
                                  <a:pt x="9616" y="16002"/>
                                  <a:pt x="9580" y="15981"/>
                                </a:cubicBezTo>
                                <a:cubicBezTo>
                                  <a:pt x="9580" y="15981"/>
                                  <a:pt x="9573" y="15976"/>
                                  <a:pt x="9573" y="15976"/>
                                </a:cubicBezTo>
                                <a:cubicBezTo>
                                  <a:pt x="9430" y="15897"/>
                                  <a:pt x="9265" y="15861"/>
                                  <a:pt x="9093" y="15871"/>
                                </a:cubicBezTo>
                                <a:cubicBezTo>
                                  <a:pt x="8899" y="15750"/>
                                  <a:pt x="8591" y="15556"/>
                                  <a:pt x="8412" y="15420"/>
                                </a:cubicBezTo>
                                <a:cubicBezTo>
                                  <a:pt x="8426" y="15362"/>
                                  <a:pt x="8440" y="15294"/>
                                  <a:pt x="8433" y="15210"/>
                                </a:cubicBezTo>
                                <a:lnTo>
                                  <a:pt x="9423" y="15037"/>
                                </a:lnTo>
                                <a:cubicBezTo>
                                  <a:pt x="9458" y="15215"/>
                                  <a:pt x="9523" y="15362"/>
                                  <a:pt x="9623" y="15472"/>
                                </a:cubicBezTo>
                                <a:cubicBezTo>
                                  <a:pt x="9623" y="15478"/>
                                  <a:pt x="9630" y="15478"/>
                                  <a:pt x="9630" y="15483"/>
                                </a:cubicBezTo>
                                <a:cubicBezTo>
                                  <a:pt x="9681" y="15535"/>
                                  <a:pt x="9745" y="15582"/>
                                  <a:pt x="9810" y="15619"/>
                                </a:cubicBezTo>
                                <a:cubicBezTo>
                                  <a:pt x="9817" y="15624"/>
                                  <a:pt x="9831" y="15630"/>
                                  <a:pt x="9838" y="15630"/>
                                </a:cubicBezTo>
                                <a:cubicBezTo>
                                  <a:pt x="9867" y="15645"/>
                                  <a:pt x="9896" y="15656"/>
                                  <a:pt x="9932" y="15672"/>
                                </a:cubicBezTo>
                                <a:cubicBezTo>
                                  <a:pt x="9946" y="15677"/>
                                  <a:pt x="9953" y="15682"/>
                                  <a:pt x="9975" y="15687"/>
                                </a:cubicBezTo>
                                <a:cubicBezTo>
                                  <a:pt x="10003" y="15698"/>
                                  <a:pt x="10032" y="15703"/>
                                  <a:pt x="10061" y="15714"/>
                                </a:cubicBezTo>
                                <a:cubicBezTo>
                                  <a:pt x="10075" y="15719"/>
                                  <a:pt x="10096" y="15719"/>
                                  <a:pt x="10111" y="15724"/>
                                </a:cubicBezTo>
                                <a:cubicBezTo>
                                  <a:pt x="10139" y="15729"/>
                                  <a:pt x="10168" y="15735"/>
                                  <a:pt x="10204" y="15735"/>
                                </a:cubicBezTo>
                                <a:cubicBezTo>
                                  <a:pt x="10225" y="15735"/>
                                  <a:pt x="10240" y="15740"/>
                                  <a:pt x="10254" y="15740"/>
                                </a:cubicBezTo>
                                <a:cubicBezTo>
                                  <a:pt x="10268" y="15740"/>
                                  <a:pt x="10283" y="15740"/>
                                  <a:pt x="10297" y="15740"/>
                                </a:cubicBezTo>
                                <a:cubicBezTo>
                                  <a:pt x="10290" y="15840"/>
                                  <a:pt x="10304" y="15955"/>
                                  <a:pt x="10347" y="16055"/>
                                </a:cubicBezTo>
                                <a:cubicBezTo>
                                  <a:pt x="10268" y="16149"/>
                                  <a:pt x="10154" y="16296"/>
                                  <a:pt x="10061" y="164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" name="Shape"/>
                        <wps:cNvSpPr/>
                        <wps:spPr>
                          <a:xfrm>
                            <a:off x="1498600" y="736600"/>
                            <a:ext cx="3700224" cy="51257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69" h="21600" extrusionOk="0">
                                <a:moveTo>
                                  <a:pt x="2622" y="2681"/>
                                </a:moveTo>
                                <a:cubicBezTo>
                                  <a:pt x="4016" y="2681"/>
                                  <a:pt x="5145" y="3286"/>
                                  <a:pt x="5145" y="4030"/>
                                </a:cubicBezTo>
                                <a:cubicBezTo>
                                  <a:pt x="5145" y="4185"/>
                                  <a:pt x="5094" y="4340"/>
                                  <a:pt x="4998" y="4479"/>
                                </a:cubicBezTo>
                                <a:lnTo>
                                  <a:pt x="4998" y="4479"/>
                                </a:lnTo>
                                <a:cubicBezTo>
                                  <a:pt x="5578" y="4030"/>
                                  <a:pt x="5211" y="3131"/>
                                  <a:pt x="5211" y="3131"/>
                                </a:cubicBezTo>
                                <a:cubicBezTo>
                                  <a:pt x="5211" y="2424"/>
                                  <a:pt x="4199" y="1852"/>
                                  <a:pt x="2908" y="1788"/>
                                </a:cubicBezTo>
                                <a:cubicBezTo>
                                  <a:pt x="2945" y="1664"/>
                                  <a:pt x="3026" y="1525"/>
                                  <a:pt x="3172" y="1386"/>
                                </a:cubicBezTo>
                                <a:lnTo>
                                  <a:pt x="3253" y="1509"/>
                                </a:lnTo>
                                <a:cubicBezTo>
                                  <a:pt x="3253" y="1509"/>
                                  <a:pt x="3598" y="1011"/>
                                  <a:pt x="4529" y="1038"/>
                                </a:cubicBezTo>
                                <a:lnTo>
                                  <a:pt x="4441" y="1151"/>
                                </a:lnTo>
                                <a:cubicBezTo>
                                  <a:pt x="4441" y="1151"/>
                                  <a:pt x="4888" y="1252"/>
                                  <a:pt x="6231" y="1086"/>
                                </a:cubicBezTo>
                                <a:lnTo>
                                  <a:pt x="6165" y="1183"/>
                                </a:lnTo>
                                <a:cubicBezTo>
                                  <a:pt x="6165" y="1183"/>
                                  <a:pt x="7206" y="969"/>
                                  <a:pt x="7397" y="0"/>
                                </a:cubicBezTo>
                                <a:cubicBezTo>
                                  <a:pt x="7008" y="1108"/>
                                  <a:pt x="5108" y="739"/>
                                  <a:pt x="5108" y="739"/>
                                </a:cubicBezTo>
                                <a:cubicBezTo>
                                  <a:pt x="5241" y="701"/>
                                  <a:pt x="5446" y="530"/>
                                  <a:pt x="5446" y="530"/>
                                </a:cubicBezTo>
                                <a:cubicBezTo>
                                  <a:pt x="5108" y="739"/>
                                  <a:pt x="3803" y="471"/>
                                  <a:pt x="3803" y="471"/>
                                </a:cubicBezTo>
                                <a:lnTo>
                                  <a:pt x="3942" y="385"/>
                                </a:lnTo>
                                <a:cubicBezTo>
                                  <a:pt x="3033" y="246"/>
                                  <a:pt x="2453" y="396"/>
                                  <a:pt x="2453" y="396"/>
                                </a:cubicBezTo>
                                <a:lnTo>
                                  <a:pt x="2453" y="284"/>
                                </a:lnTo>
                                <a:cubicBezTo>
                                  <a:pt x="1170" y="658"/>
                                  <a:pt x="1529" y="1493"/>
                                  <a:pt x="1529" y="1493"/>
                                </a:cubicBezTo>
                                <a:cubicBezTo>
                                  <a:pt x="1346" y="1370"/>
                                  <a:pt x="1309" y="1231"/>
                                  <a:pt x="1309" y="1231"/>
                                </a:cubicBezTo>
                                <a:cubicBezTo>
                                  <a:pt x="818" y="1707"/>
                                  <a:pt x="1214" y="2034"/>
                                  <a:pt x="1214" y="2034"/>
                                </a:cubicBezTo>
                                <a:lnTo>
                                  <a:pt x="1214" y="2034"/>
                                </a:lnTo>
                                <a:cubicBezTo>
                                  <a:pt x="590" y="2280"/>
                                  <a:pt x="180" y="2676"/>
                                  <a:pt x="180" y="3120"/>
                                </a:cubicBezTo>
                                <a:lnTo>
                                  <a:pt x="180" y="3147"/>
                                </a:lnTo>
                                <a:cubicBezTo>
                                  <a:pt x="-231" y="3618"/>
                                  <a:pt x="187" y="4351"/>
                                  <a:pt x="202" y="4372"/>
                                </a:cubicBezTo>
                                <a:cubicBezTo>
                                  <a:pt x="143" y="4260"/>
                                  <a:pt x="114" y="4142"/>
                                  <a:pt x="114" y="4019"/>
                                </a:cubicBezTo>
                                <a:cubicBezTo>
                                  <a:pt x="99" y="3281"/>
                                  <a:pt x="1229" y="2681"/>
                                  <a:pt x="2622" y="2681"/>
                                </a:cubicBezTo>
                                <a:close/>
                                <a:moveTo>
                                  <a:pt x="21369" y="21595"/>
                                </a:moveTo>
                                <a:cubicBezTo>
                                  <a:pt x="21369" y="21595"/>
                                  <a:pt x="20269" y="18357"/>
                                  <a:pt x="17342" y="18046"/>
                                </a:cubicBezTo>
                                <a:cubicBezTo>
                                  <a:pt x="17342" y="18046"/>
                                  <a:pt x="17364" y="17757"/>
                                  <a:pt x="17071" y="17656"/>
                                </a:cubicBezTo>
                                <a:lnTo>
                                  <a:pt x="16844" y="17254"/>
                                </a:lnTo>
                                <a:cubicBezTo>
                                  <a:pt x="16844" y="17254"/>
                                  <a:pt x="17056" y="16917"/>
                                  <a:pt x="16829" y="16687"/>
                                </a:cubicBezTo>
                                <a:cubicBezTo>
                                  <a:pt x="16829" y="16687"/>
                                  <a:pt x="17093" y="16066"/>
                                  <a:pt x="16602" y="15547"/>
                                </a:cubicBezTo>
                                <a:cubicBezTo>
                                  <a:pt x="16602" y="15547"/>
                                  <a:pt x="16404" y="15210"/>
                                  <a:pt x="16528" y="14846"/>
                                </a:cubicBezTo>
                                <a:cubicBezTo>
                                  <a:pt x="16528" y="14846"/>
                                  <a:pt x="16866" y="14809"/>
                                  <a:pt x="16741" y="14316"/>
                                </a:cubicBezTo>
                                <a:cubicBezTo>
                                  <a:pt x="16741" y="14316"/>
                                  <a:pt x="16712" y="13899"/>
                                  <a:pt x="16514" y="13353"/>
                                </a:cubicBezTo>
                                <a:lnTo>
                                  <a:pt x="20518" y="12256"/>
                                </a:lnTo>
                                <a:lnTo>
                                  <a:pt x="16213" y="12689"/>
                                </a:lnTo>
                                <a:cubicBezTo>
                                  <a:pt x="16096" y="12480"/>
                                  <a:pt x="15949" y="12266"/>
                                  <a:pt x="15780" y="12058"/>
                                </a:cubicBezTo>
                                <a:lnTo>
                                  <a:pt x="18714" y="9815"/>
                                </a:lnTo>
                                <a:lnTo>
                                  <a:pt x="15201" y="11517"/>
                                </a:lnTo>
                                <a:cubicBezTo>
                                  <a:pt x="14929" y="11314"/>
                                  <a:pt x="14614" y="11137"/>
                                  <a:pt x="14240" y="11003"/>
                                </a:cubicBezTo>
                                <a:lnTo>
                                  <a:pt x="15186" y="7856"/>
                                </a:lnTo>
                                <a:lnTo>
                                  <a:pt x="13462" y="10805"/>
                                </a:lnTo>
                                <a:cubicBezTo>
                                  <a:pt x="13184" y="10763"/>
                                  <a:pt x="12802" y="10725"/>
                                  <a:pt x="12370" y="10752"/>
                                </a:cubicBezTo>
                                <a:lnTo>
                                  <a:pt x="10184" y="7675"/>
                                </a:lnTo>
                                <a:lnTo>
                                  <a:pt x="11489" y="10907"/>
                                </a:lnTo>
                                <a:cubicBezTo>
                                  <a:pt x="11123" y="11014"/>
                                  <a:pt x="10749" y="11191"/>
                                  <a:pt x="10404" y="11453"/>
                                </a:cubicBezTo>
                                <a:lnTo>
                                  <a:pt x="10404" y="11453"/>
                                </a:lnTo>
                                <a:lnTo>
                                  <a:pt x="6539" y="9933"/>
                                </a:lnTo>
                                <a:lnTo>
                                  <a:pt x="9854" y="11972"/>
                                </a:lnTo>
                                <a:cubicBezTo>
                                  <a:pt x="9869" y="11967"/>
                                  <a:pt x="9891" y="11961"/>
                                  <a:pt x="9905" y="11956"/>
                                </a:cubicBezTo>
                                <a:cubicBezTo>
                                  <a:pt x="9744" y="12175"/>
                                  <a:pt x="9539" y="12529"/>
                                  <a:pt x="9495" y="12914"/>
                                </a:cubicBezTo>
                                <a:lnTo>
                                  <a:pt x="9495" y="12914"/>
                                </a:lnTo>
                                <a:lnTo>
                                  <a:pt x="6832" y="13471"/>
                                </a:lnTo>
                                <a:cubicBezTo>
                                  <a:pt x="6788" y="13444"/>
                                  <a:pt x="6729" y="13433"/>
                                  <a:pt x="6656" y="13438"/>
                                </a:cubicBezTo>
                                <a:lnTo>
                                  <a:pt x="6495" y="13182"/>
                                </a:lnTo>
                                <a:cubicBezTo>
                                  <a:pt x="6495" y="13182"/>
                                  <a:pt x="6509" y="11640"/>
                                  <a:pt x="5167" y="9687"/>
                                </a:cubicBezTo>
                                <a:cubicBezTo>
                                  <a:pt x="5167" y="9687"/>
                                  <a:pt x="4441" y="7691"/>
                                  <a:pt x="4441" y="7022"/>
                                </a:cubicBezTo>
                                <a:cubicBezTo>
                                  <a:pt x="4441" y="7022"/>
                                  <a:pt x="4617" y="6331"/>
                                  <a:pt x="4045" y="5716"/>
                                </a:cubicBezTo>
                                <a:lnTo>
                                  <a:pt x="3128" y="4629"/>
                                </a:lnTo>
                                <a:cubicBezTo>
                                  <a:pt x="3128" y="4629"/>
                                  <a:pt x="2541" y="4410"/>
                                  <a:pt x="2277" y="4239"/>
                                </a:cubicBezTo>
                                <a:cubicBezTo>
                                  <a:pt x="2277" y="4239"/>
                                  <a:pt x="2043" y="4351"/>
                                  <a:pt x="2013" y="4533"/>
                                </a:cubicBezTo>
                                <a:lnTo>
                                  <a:pt x="1346" y="4485"/>
                                </a:lnTo>
                                <a:cubicBezTo>
                                  <a:pt x="1346" y="4485"/>
                                  <a:pt x="1163" y="4453"/>
                                  <a:pt x="1038" y="4485"/>
                                </a:cubicBezTo>
                                <a:cubicBezTo>
                                  <a:pt x="1038" y="4094"/>
                                  <a:pt x="1647" y="3778"/>
                                  <a:pt x="2387" y="3778"/>
                                </a:cubicBezTo>
                                <a:cubicBezTo>
                                  <a:pt x="3136" y="3778"/>
                                  <a:pt x="3737" y="4094"/>
                                  <a:pt x="3737" y="4485"/>
                                </a:cubicBezTo>
                                <a:cubicBezTo>
                                  <a:pt x="3737" y="4661"/>
                                  <a:pt x="3612" y="4827"/>
                                  <a:pt x="3400" y="4950"/>
                                </a:cubicBezTo>
                                <a:lnTo>
                                  <a:pt x="3473" y="5036"/>
                                </a:lnTo>
                                <a:cubicBezTo>
                                  <a:pt x="3722" y="4892"/>
                                  <a:pt x="3876" y="4694"/>
                                  <a:pt x="3876" y="4479"/>
                                </a:cubicBezTo>
                                <a:cubicBezTo>
                                  <a:pt x="3876" y="4030"/>
                                  <a:pt x="3209" y="3666"/>
                                  <a:pt x="2380" y="3666"/>
                                </a:cubicBezTo>
                                <a:cubicBezTo>
                                  <a:pt x="1559" y="3666"/>
                                  <a:pt x="884" y="4030"/>
                                  <a:pt x="884" y="4479"/>
                                </a:cubicBezTo>
                                <a:cubicBezTo>
                                  <a:pt x="884" y="4522"/>
                                  <a:pt x="891" y="4565"/>
                                  <a:pt x="906" y="4608"/>
                                </a:cubicBezTo>
                                <a:cubicBezTo>
                                  <a:pt x="913" y="4672"/>
                                  <a:pt x="957" y="4763"/>
                                  <a:pt x="1082" y="4897"/>
                                </a:cubicBezTo>
                                <a:cubicBezTo>
                                  <a:pt x="1082" y="4897"/>
                                  <a:pt x="759" y="5084"/>
                                  <a:pt x="994" y="5325"/>
                                </a:cubicBezTo>
                                <a:cubicBezTo>
                                  <a:pt x="994" y="5325"/>
                                  <a:pt x="730" y="5753"/>
                                  <a:pt x="957" y="5914"/>
                                </a:cubicBezTo>
                                <a:cubicBezTo>
                                  <a:pt x="957" y="5914"/>
                                  <a:pt x="752" y="6246"/>
                                  <a:pt x="1185" y="6454"/>
                                </a:cubicBezTo>
                                <a:lnTo>
                                  <a:pt x="1148" y="6936"/>
                                </a:lnTo>
                                <a:cubicBezTo>
                                  <a:pt x="1148" y="6936"/>
                                  <a:pt x="656" y="7300"/>
                                  <a:pt x="1104" y="7664"/>
                                </a:cubicBezTo>
                                <a:cubicBezTo>
                                  <a:pt x="1104" y="7664"/>
                                  <a:pt x="1016" y="7931"/>
                                  <a:pt x="1221" y="8092"/>
                                </a:cubicBezTo>
                                <a:cubicBezTo>
                                  <a:pt x="1221" y="8092"/>
                                  <a:pt x="1177" y="8488"/>
                                  <a:pt x="1676" y="8568"/>
                                </a:cubicBezTo>
                                <a:cubicBezTo>
                                  <a:pt x="1676" y="8568"/>
                                  <a:pt x="2160" y="8681"/>
                                  <a:pt x="2358" y="8156"/>
                                </a:cubicBezTo>
                                <a:cubicBezTo>
                                  <a:pt x="2358" y="8156"/>
                                  <a:pt x="2006" y="11983"/>
                                  <a:pt x="3092" y="13171"/>
                                </a:cubicBezTo>
                                <a:cubicBezTo>
                                  <a:pt x="3092" y="13171"/>
                                  <a:pt x="3055" y="13545"/>
                                  <a:pt x="3319" y="13701"/>
                                </a:cubicBezTo>
                                <a:cubicBezTo>
                                  <a:pt x="3319" y="13701"/>
                                  <a:pt x="3370" y="14851"/>
                                  <a:pt x="3832" y="15552"/>
                                </a:cubicBezTo>
                                <a:cubicBezTo>
                                  <a:pt x="3832" y="15552"/>
                                  <a:pt x="2409" y="17067"/>
                                  <a:pt x="2593" y="17806"/>
                                </a:cubicBezTo>
                                <a:cubicBezTo>
                                  <a:pt x="2593" y="17806"/>
                                  <a:pt x="1969" y="18517"/>
                                  <a:pt x="2182" y="18865"/>
                                </a:cubicBezTo>
                                <a:cubicBezTo>
                                  <a:pt x="2182" y="18865"/>
                                  <a:pt x="2842" y="19267"/>
                                  <a:pt x="3407" y="19165"/>
                                </a:cubicBezTo>
                                <a:cubicBezTo>
                                  <a:pt x="3407" y="19165"/>
                                  <a:pt x="3246" y="20460"/>
                                  <a:pt x="4082" y="20851"/>
                                </a:cubicBezTo>
                                <a:lnTo>
                                  <a:pt x="4082" y="21600"/>
                                </a:lnTo>
                                <a:lnTo>
                                  <a:pt x="21369" y="21600"/>
                                </a:lnTo>
                                <a:close/>
                                <a:moveTo>
                                  <a:pt x="10565" y="15585"/>
                                </a:moveTo>
                                <a:cubicBezTo>
                                  <a:pt x="10565" y="15585"/>
                                  <a:pt x="10426" y="15986"/>
                                  <a:pt x="10602" y="16179"/>
                                </a:cubicBezTo>
                                <a:cubicBezTo>
                                  <a:pt x="10602" y="16179"/>
                                  <a:pt x="10228" y="16580"/>
                                  <a:pt x="10125" y="16981"/>
                                </a:cubicBezTo>
                                <a:lnTo>
                                  <a:pt x="9575" y="16591"/>
                                </a:lnTo>
                                <a:cubicBezTo>
                                  <a:pt x="9575" y="16591"/>
                                  <a:pt x="9414" y="16088"/>
                                  <a:pt x="8900" y="16200"/>
                                </a:cubicBezTo>
                                <a:cubicBezTo>
                                  <a:pt x="8900" y="16200"/>
                                  <a:pt x="8189" y="15772"/>
                                  <a:pt x="7962" y="15563"/>
                                </a:cubicBezTo>
                                <a:cubicBezTo>
                                  <a:pt x="7962" y="15563"/>
                                  <a:pt x="8064" y="15381"/>
                                  <a:pt x="7991" y="15124"/>
                                </a:cubicBezTo>
                                <a:lnTo>
                                  <a:pt x="9597" y="14846"/>
                                </a:lnTo>
                                <a:cubicBezTo>
                                  <a:pt x="9590" y="15301"/>
                                  <a:pt x="9766" y="15767"/>
                                  <a:pt x="10565" y="15585"/>
                                </a:cubicBezTo>
                                <a:close/>
                                <a:moveTo>
                                  <a:pt x="9561" y="13524"/>
                                </a:moveTo>
                                <a:cubicBezTo>
                                  <a:pt x="9539" y="13642"/>
                                  <a:pt x="9502" y="14000"/>
                                  <a:pt x="9693" y="14188"/>
                                </a:cubicBezTo>
                                <a:lnTo>
                                  <a:pt x="7778" y="14776"/>
                                </a:lnTo>
                                <a:cubicBezTo>
                                  <a:pt x="7771" y="14771"/>
                                  <a:pt x="7764" y="14760"/>
                                  <a:pt x="7756" y="14755"/>
                                </a:cubicBezTo>
                                <a:cubicBezTo>
                                  <a:pt x="7756" y="14755"/>
                                  <a:pt x="7808" y="14391"/>
                                  <a:pt x="7470" y="14391"/>
                                </a:cubicBezTo>
                                <a:cubicBezTo>
                                  <a:pt x="7470" y="14391"/>
                                  <a:pt x="7632" y="14054"/>
                                  <a:pt x="7059" y="13899"/>
                                </a:cubicBezTo>
                                <a:cubicBezTo>
                                  <a:pt x="7059" y="13899"/>
                                  <a:pt x="7052" y="13797"/>
                                  <a:pt x="7008" y="13690"/>
                                </a:cubicBezTo>
                                <a:lnTo>
                                  <a:pt x="9561" y="1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" name="Shape"/>
                        <wps:cNvSpPr/>
                        <wps:spPr>
                          <a:xfrm>
                            <a:off x="1511300" y="736601"/>
                            <a:ext cx="3549651" cy="51282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81" y="11768"/>
                                </a:moveTo>
                                <a:lnTo>
                                  <a:pt x="11128" y="12137"/>
                                </a:lnTo>
                                <a:lnTo>
                                  <a:pt x="11360" y="12057"/>
                                </a:lnTo>
                                <a:lnTo>
                                  <a:pt x="11237" y="11490"/>
                                </a:lnTo>
                                <a:lnTo>
                                  <a:pt x="10881" y="11768"/>
                                </a:lnTo>
                                <a:close/>
                                <a:moveTo>
                                  <a:pt x="9057" y="16262"/>
                                </a:moveTo>
                                <a:cubicBezTo>
                                  <a:pt x="9057" y="16262"/>
                                  <a:pt x="8764" y="16823"/>
                                  <a:pt x="8022" y="17026"/>
                                </a:cubicBezTo>
                                <a:cubicBezTo>
                                  <a:pt x="8022" y="17026"/>
                                  <a:pt x="8903" y="17085"/>
                                  <a:pt x="9057" y="16262"/>
                                </a:cubicBezTo>
                                <a:close/>
                                <a:moveTo>
                                  <a:pt x="10062" y="16593"/>
                                </a:moveTo>
                                <a:cubicBezTo>
                                  <a:pt x="10062" y="16593"/>
                                  <a:pt x="9985" y="16363"/>
                                  <a:pt x="9768" y="16251"/>
                                </a:cubicBezTo>
                                <a:cubicBezTo>
                                  <a:pt x="9768" y="16256"/>
                                  <a:pt x="9088" y="17107"/>
                                  <a:pt x="8493" y="17396"/>
                                </a:cubicBezTo>
                                <a:cubicBezTo>
                                  <a:pt x="8493" y="17396"/>
                                  <a:pt x="8632" y="17401"/>
                                  <a:pt x="9050" y="17251"/>
                                </a:cubicBezTo>
                                <a:cubicBezTo>
                                  <a:pt x="9050" y="17251"/>
                                  <a:pt x="7898" y="18037"/>
                                  <a:pt x="7481" y="18187"/>
                                </a:cubicBezTo>
                                <a:cubicBezTo>
                                  <a:pt x="7481" y="18187"/>
                                  <a:pt x="8787" y="18032"/>
                                  <a:pt x="10062" y="16593"/>
                                </a:cubicBezTo>
                                <a:close/>
                                <a:moveTo>
                                  <a:pt x="10363" y="16791"/>
                                </a:moveTo>
                                <a:cubicBezTo>
                                  <a:pt x="9915" y="16973"/>
                                  <a:pt x="9274" y="17759"/>
                                  <a:pt x="9274" y="17759"/>
                                </a:cubicBezTo>
                                <a:cubicBezTo>
                                  <a:pt x="10201" y="17192"/>
                                  <a:pt x="10642" y="16978"/>
                                  <a:pt x="10642" y="16978"/>
                                </a:cubicBezTo>
                                <a:lnTo>
                                  <a:pt x="10363" y="16791"/>
                                </a:lnTo>
                                <a:close/>
                                <a:moveTo>
                                  <a:pt x="10155" y="13041"/>
                                </a:moveTo>
                                <a:lnTo>
                                  <a:pt x="10255" y="13089"/>
                                </a:lnTo>
                                <a:lnTo>
                                  <a:pt x="10363" y="12827"/>
                                </a:lnTo>
                                <a:lnTo>
                                  <a:pt x="10201" y="12774"/>
                                </a:lnTo>
                                <a:lnTo>
                                  <a:pt x="10155" y="13041"/>
                                </a:lnTo>
                                <a:close/>
                                <a:moveTo>
                                  <a:pt x="10263" y="12640"/>
                                </a:moveTo>
                                <a:lnTo>
                                  <a:pt x="10456" y="12688"/>
                                </a:lnTo>
                                <a:lnTo>
                                  <a:pt x="10587" y="12501"/>
                                </a:lnTo>
                                <a:lnTo>
                                  <a:pt x="10363" y="12357"/>
                                </a:lnTo>
                                <a:lnTo>
                                  <a:pt x="10263" y="12640"/>
                                </a:lnTo>
                                <a:close/>
                                <a:moveTo>
                                  <a:pt x="10943" y="12207"/>
                                </a:moveTo>
                                <a:lnTo>
                                  <a:pt x="10711" y="11923"/>
                                </a:lnTo>
                                <a:lnTo>
                                  <a:pt x="10479" y="12207"/>
                                </a:lnTo>
                                <a:lnTo>
                                  <a:pt x="10781" y="12351"/>
                                </a:lnTo>
                                <a:lnTo>
                                  <a:pt x="10943" y="12207"/>
                                </a:lnTo>
                                <a:close/>
                                <a:moveTo>
                                  <a:pt x="10062" y="18075"/>
                                </a:moveTo>
                                <a:cubicBezTo>
                                  <a:pt x="10062" y="18075"/>
                                  <a:pt x="10101" y="17524"/>
                                  <a:pt x="9529" y="17888"/>
                                </a:cubicBezTo>
                                <a:lnTo>
                                  <a:pt x="9668" y="17963"/>
                                </a:lnTo>
                                <a:cubicBezTo>
                                  <a:pt x="9668" y="17963"/>
                                  <a:pt x="9529" y="18059"/>
                                  <a:pt x="9444" y="18251"/>
                                </a:cubicBezTo>
                                <a:cubicBezTo>
                                  <a:pt x="9451" y="18246"/>
                                  <a:pt x="9807" y="18139"/>
                                  <a:pt x="10062" y="18075"/>
                                </a:cubicBezTo>
                                <a:close/>
                                <a:moveTo>
                                  <a:pt x="16855" y="14330"/>
                                </a:moveTo>
                                <a:cubicBezTo>
                                  <a:pt x="16855" y="14330"/>
                                  <a:pt x="17125" y="14603"/>
                                  <a:pt x="16809" y="15095"/>
                                </a:cubicBezTo>
                                <a:cubicBezTo>
                                  <a:pt x="16809" y="15090"/>
                                  <a:pt x="17311" y="14700"/>
                                  <a:pt x="16855" y="14330"/>
                                </a:cubicBezTo>
                                <a:close/>
                                <a:moveTo>
                                  <a:pt x="16731" y="14379"/>
                                </a:moveTo>
                                <a:cubicBezTo>
                                  <a:pt x="16654" y="14298"/>
                                  <a:pt x="16577" y="14234"/>
                                  <a:pt x="16445" y="14207"/>
                                </a:cubicBezTo>
                                <a:cubicBezTo>
                                  <a:pt x="16314" y="14175"/>
                                  <a:pt x="16183" y="14186"/>
                                  <a:pt x="16059" y="14133"/>
                                </a:cubicBezTo>
                                <a:cubicBezTo>
                                  <a:pt x="15997" y="14181"/>
                                  <a:pt x="15966" y="14245"/>
                                  <a:pt x="15997" y="14309"/>
                                </a:cubicBezTo>
                                <a:lnTo>
                                  <a:pt x="16005" y="14357"/>
                                </a:lnTo>
                                <a:cubicBezTo>
                                  <a:pt x="16129" y="14405"/>
                                  <a:pt x="16229" y="14544"/>
                                  <a:pt x="16167" y="14646"/>
                                </a:cubicBezTo>
                                <a:cubicBezTo>
                                  <a:pt x="16152" y="14673"/>
                                  <a:pt x="16005" y="14748"/>
                                  <a:pt x="16005" y="14774"/>
                                </a:cubicBezTo>
                                <a:cubicBezTo>
                                  <a:pt x="16013" y="14817"/>
                                  <a:pt x="16159" y="14785"/>
                                  <a:pt x="16206" y="14790"/>
                                </a:cubicBezTo>
                                <a:cubicBezTo>
                                  <a:pt x="16206" y="14839"/>
                                  <a:pt x="16183" y="14881"/>
                                  <a:pt x="16190" y="14930"/>
                                </a:cubicBezTo>
                                <a:cubicBezTo>
                                  <a:pt x="16368" y="14951"/>
                                  <a:pt x="16314" y="14796"/>
                                  <a:pt x="16438" y="14742"/>
                                </a:cubicBezTo>
                                <a:cubicBezTo>
                                  <a:pt x="16484" y="14721"/>
                                  <a:pt x="16600" y="14721"/>
                                  <a:pt x="16639" y="14764"/>
                                </a:cubicBezTo>
                                <a:cubicBezTo>
                                  <a:pt x="16669" y="14796"/>
                                  <a:pt x="16654" y="14865"/>
                                  <a:pt x="16646" y="14903"/>
                                </a:cubicBezTo>
                                <a:cubicBezTo>
                                  <a:pt x="16840" y="14823"/>
                                  <a:pt x="16840" y="14496"/>
                                  <a:pt x="16731" y="14379"/>
                                </a:cubicBezTo>
                                <a:close/>
                                <a:moveTo>
                                  <a:pt x="17605" y="15711"/>
                                </a:moveTo>
                                <a:cubicBezTo>
                                  <a:pt x="17489" y="15823"/>
                                  <a:pt x="17326" y="15860"/>
                                  <a:pt x="17326" y="15860"/>
                                </a:cubicBezTo>
                                <a:cubicBezTo>
                                  <a:pt x="17303" y="16074"/>
                                  <a:pt x="16925" y="16037"/>
                                  <a:pt x="16925" y="16037"/>
                                </a:cubicBezTo>
                                <a:cubicBezTo>
                                  <a:pt x="17118" y="16593"/>
                                  <a:pt x="17728" y="17251"/>
                                  <a:pt x="17728" y="17251"/>
                                </a:cubicBezTo>
                                <a:cubicBezTo>
                                  <a:pt x="17728" y="17251"/>
                                  <a:pt x="17952" y="16914"/>
                                  <a:pt x="17713" y="16684"/>
                                </a:cubicBezTo>
                                <a:cubicBezTo>
                                  <a:pt x="17713" y="16684"/>
                                  <a:pt x="17937" y="16187"/>
                                  <a:pt x="17605" y="15711"/>
                                </a:cubicBezTo>
                                <a:close/>
                                <a:moveTo>
                                  <a:pt x="14861" y="17888"/>
                                </a:moveTo>
                                <a:cubicBezTo>
                                  <a:pt x="14861" y="17888"/>
                                  <a:pt x="13462" y="17845"/>
                                  <a:pt x="11971" y="18364"/>
                                </a:cubicBezTo>
                                <a:cubicBezTo>
                                  <a:pt x="11971" y="18364"/>
                                  <a:pt x="11445" y="18754"/>
                                  <a:pt x="11128" y="19038"/>
                                </a:cubicBezTo>
                                <a:cubicBezTo>
                                  <a:pt x="11128" y="19038"/>
                                  <a:pt x="13030" y="17963"/>
                                  <a:pt x="14861" y="17888"/>
                                </a:cubicBezTo>
                                <a:close/>
                                <a:moveTo>
                                  <a:pt x="17218" y="14298"/>
                                </a:moveTo>
                                <a:lnTo>
                                  <a:pt x="17272" y="14416"/>
                                </a:lnTo>
                                <a:lnTo>
                                  <a:pt x="17427" y="14379"/>
                                </a:lnTo>
                                <a:lnTo>
                                  <a:pt x="17373" y="14240"/>
                                </a:lnTo>
                                <a:lnTo>
                                  <a:pt x="17218" y="14298"/>
                                </a:lnTo>
                                <a:close/>
                                <a:moveTo>
                                  <a:pt x="14861" y="18187"/>
                                </a:moveTo>
                                <a:cubicBezTo>
                                  <a:pt x="15642" y="17936"/>
                                  <a:pt x="16546" y="18075"/>
                                  <a:pt x="16546" y="18075"/>
                                </a:cubicBezTo>
                                <a:cubicBezTo>
                                  <a:pt x="15696" y="17802"/>
                                  <a:pt x="14938" y="17963"/>
                                  <a:pt x="14938" y="17963"/>
                                </a:cubicBezTo>
                                <a:cubicBezTo>
                                  <a:pt x="11708" y="18134"/>
                                  <a:pt x="10363" y="20166"/>
                                  <a:pt x="10363" y="20166"/>
                                </a:cubicBezTo>
                                <a:cubicBezTo>
                                  <a:pt x="12620" y="18070"/>
                                  <a:pt x="14861" y="18187"/>
                                  <a:pt x="14861" y="18187"/>
                                </a:cubicBezTo>
                                <a:close/>
                                <a:moveTo>
                                  <a:pt x="16059" y="16481"/>
                                </a:moveTo>
                                <a:cubicBezTo>
                                  <a:pt x="16105" y="15892"/>
                                  <a:pt x="16252" y="15678"/>
                                  <a:pt x="16252" y="15678"/>
                                </a:cubicBezTo>
                                <a:lnTo>
                                  <a:pt x="16438" y="15678"/>
                                </a:lnTo>
                                <a:cubicBezTo>
                                  <a:pt x="16438" y="15331"/>
                                  <a:pt x="16623" y="15095"/>
                                  <a:pt x="16623" y="15095"/>
                                </a:cubicBezTo>
                                <a:cubicBezTo>
                                  <a:pt x="16430" y="15165"/>
                                  <a:pt x="16260" y="15181"/>
                                  <a:pt x="16260" y="15181"/>
                                </a:cubicBezTo>
                                <a:cubicBezTo>
                                  <a:pt x="15580" y="15224"/>
                                  <a:pt x="15557" y="14833"/>
                                  <a:pt x="15557" y="14833"/>
                                </a:cubicBezTo>
                                <a:cubicBezTo>
                                  <a:pt x="14907" y="15491"/>
                                  <a:pt x="12751" y="15218"/>
                                  <a:pt x="12751" y="15218"/>
                                </a:cubicBezTo>
                                <a:lnTo>
                                  <a:pt x="12558" y="15293"/>
                                </a:lnTo>
                                <a:cubicBezTo>
                                  <a:pt x="12558" y="15293"/>
                                  <a:pt x="12009" y="15518"/>
                                  <a:pt x="11801" y="15411"/>
                                </a:cubicBezTo>
                                <a:cubicBezTo>
                                  <a:pt x="11801" y="15411"/>
                                  <a:pt x="11708" y="15443"/>
                                  <a:pt x="11708" y="15598"/>
                                </a:cubicBezTo>
                                <a:cubicBezTo>
                                  <a:pt x="11708" y="15598"/>
                                  <a:pt x="11600" y="15785"/>
                                  <a:pt x="11368" y="15941"/>
                                </a:cubicBezTo>
                                <a:cubicBezTo>
                                  <a:pt x="11368" y="15941"/>
                                  <a:pt x="11051" y="15855"/>
                                  <a:pt x="11159" y="16181"/>
                                </a:cubicBezTo>
                                <a:cubicBezTo>
                                  <a:pt x="11159" y="16181"/>
                                  <a:pt x="11360" y="16443"/>
                                  <a:pt x="11654" y="16486"/>
                                </a:cubicBezTo>
                                <a:lnTo>
                                  <a:pt x="11461" y="17438"/>
                                </a:lnTo>
                                <a:lnTo>
                                  <a:pt x="11901" y="16550"/>
                                </a:lnTo>
                                <a:cubicBezTo>
                                  <a:pt x="11901" y="16550"/>
                                  <a:pt x="12921" y="16807"/>
                                  <a:pt x="13648" y="16518"/>
                                </a:cubicBezTo>
                                <a:cubicBezTo>
                                  <a:pt x="13648" y="16518"/>
                                  <a:pt x="14243" y="16262"/>
                                  <a:pt x="14907" y="16219"/>
                                </a:cubicBezTo>
                                <a:lnTo>
                                  <a:pt x="14622" y="17059"/>
                                </a:lnTo>
                                <a:cubicBezTo>
                                  <a:pt x="14622" y="17059"/>
                                  <a:pt x="14560" y="16780"/>
                                  <a:pt x="14405" y="16492"/>
                                </a:cubicBezTo>
                                <a:cubicBezTo>
                                  <a:pt x="14405" y="16492"/>
                                  <a:pt x="14336" y="17010"/>
                                  <a:pt x="13980" y="17519"/>
                                </a:cubicBezTo>
                                <a:cubicBezTo>
                                  <a:pt x="13679" y="17519"/>
                                  <a:pt x="13486" y="17540"/>
                                  <a:pt x="13486" y="17540"/>
                                </a:cubicBezTo>
                                <a:cubicBezTo>
                                  <a:pt x="14745" y="17519"/>
                                  <a:pt x="16082" y="17898"/>
                                  <a:pt x="16082" y="17898"/>
                                </a:cubicBezTo>
                                <a:lnTo>
                                  <a:pt x="16198" y="17898"/>
                                </a:lnTo>
                                <a:cubicBezTo>
                                  <a:pt x="16329" y="17749"/>
                                  <a:pt x="16700" y="17818"/>
                                  <a:pt x="16700" y="17818"/>
                                </a:cubicBezTo>
                                <a:cubicBezTo>
                                  <a:pt x="16252" y="17417"/>
                                  <a:pt x="16059" y="16481"/>
                                  <a:pt x="16059" y="16481"/>
                                </a:cubicBezTo>
                                <a:close/>
                                <a:moveTo>
                                  <a:pt x="15804" y="14421"/>
                                </a:moveTo>
                                <a:cubicBezTo>
                                  <a:pt x="15626" y="14341"/>
                                  <a:pt x="15533" y="14464"/>
                                  <a:pt x="15533" y="14464"/>
                                </a:cubicBezTo>
                                <a:cubicBezTo>
                                  <a:pt x="15433" y="14678"/>
                                  <a:pt x="15711" y="14662"/>
                                  <a:pt x="15711" y="14662"/>
                                </a:cubicBezTo>
                                <a:cubicBezTo>
                                  <a:pt x="16244" y="14609"/>
                                  <a:pt x="15827" y="14330"/>
                                  <a:pt x="15827" y="14330"/>
                                </a:cubicBezTo>
                                <a:cubicBezTo>
                                  <a:pt x="15850" y="14400"/>
                                  <a:pt x="15804" y="14421"/>
                                  <a:pt x="15804" y="14421"/>
                                </a:cubicBezTo>
                                <a:close/>
                                <a:moveTo>
                                  <a:pt x="14861" y="17711"/>
                                </a:moveTo>
                                <a:cubicBezTo>
                                  <a:pt x="14861" y="17711"/>
                                  <a:pt x="13493" y="17503"/>
                                  <a:pt x="12751" y="17963"/>
                                </a:cubicBezTo>
                                <a:cubicBezTo>
                                  <a:pt x="12751" y="17963"/>
                                  <a:pt x="13663" y="17663"/>
                                  <a:pt x="14861" y="17711"/>
                                </a:cubicBezTo>
                                <a:close/>
                                <a:moveTo>
                                  <a:pt x="7373" y="13689"/>
                                </a:moveTo>
                                <a:cubicBezTo>
                                  <a:pt x="7342" y="13619"/>
                                  <a:pt x="7303" y="13549"/>
                                  <a:pt x="7233" y="13501"/>
                                </a:cubicBezTo>
                                <a:cubicBezTo>
                                  <a:pt x="6244" y="13598"/>
                                  <a:pt x="5642" y="14234"/>
                                  <a:pt x="5642" y="14234"/>
                                </a:cubicBezTo>
                                <a:cubicBezTo>
                                  <a:pt x="5394" y="14518"/>
                                  <a:pt x="4799" y="14956"/>
                                  <a:pt x="4799" y="14956"/>
                                </a:cubicBezTo>
                                <a:cubicBezTo>
                                  <a:pt x="5155" y="14807"/>
                                  <a:pt x="5835" y="14373"/>
                                  <a:pt x="5835" y="14373"/>
                                </a:cubicBezTo>
                                <a:cubicBezTo>
                                  <a:pt x="6654" y="13549"/>
                                  <a:pt x="7373" y="13689"/>
                                  <a:pt x="7373" y="13689"/>
                                </a:cubicBezTo>
                                <a:close/>
                                <a:moveTo>
                                  <a:pt x="5649" y="14625"/>
                                </a:moveTo>
                                <a:cubicBezTo>
                                  <a:pt x="5649" y="14625"/>
                                  <a:pt x="4266" y="15481"/>
                                  <a:pt x="3918" y="15989"/>
                                </a:cubicBezTo>
                                <a:cubicBezTo>
                                  <a:pt x="3910" y="15989"/>
                                  <a:pt x="5108" y="15384"/>
                                  <a:pt x="5649" y="14625"/>
                                </a:cubicBezTo>
                                <a:close/>
                                <a:moveTo>
                                  <a:pt x="6623" y="13988"/>
                                </a:moveTo>
                                <a:cubicBezTo>
                                  <a:pt x="6893" y="13860"/>
                                  <a:pt x="7427" y="13897"/>
                                  <a:pt x="7427" y="13897"/>
                                </a:cubicBezTo>
                                <a:cubicBezTo>
                                  <a:pt x="7427" y="13897"/>
                                  <a:pt x="7419" y="13833"/>
                                  <a:pt x="7396" y="13753"/>
                                </a:cubicBezTo>
                                <a:cubicBezTo>
                                  <a:pt x="6963" y="13705"/>
                                  <a:pt x="6623" y="13988"/>
                                  <a:pt x="6623" y="13988"/>
                                </a:cubicBezTo>
                                <a:close/>
                                <a:moveTo>
                                  <a:pt x="4660" y="7013"/>
                                </a:moveTo>
                                <a:cubicBezTo>
                                  <a:pt x="4660" y="7013"/>
                                  <a:pt x="4846" y="6323"/>
                                  <a:pt x="4243" y="5708"/>
                                </a:cubicBezTo>
                                <a:lnTo>
                                  <a:pt x="4050" y="5488"/>
                                </a:lnTo>
                                <a:cubicBezTo>
                                  <a:pt x="4050" y="5488"/>
                                  <a:pt x="4258" y="6018"/>
                                  <a:pt x="4050" y="6162"/>
                                </a:cubicBezTo>
                                <a:cubicBezTo>
                                  <a:pt x="4050" y="6162"/>
                                  <a:pt x="4196" y="6772"/>
                                  <a:pt x="3895" y="6965"/>
                                </a:cubicBezTo>
                                <a:cubicBezTo>
                                  <a:pt x="3895" y="6965"/>
                                  <a:pt x="4328" y="6847"/>
                                  <a:pt x="4660" y="7013"/>
                                </a:cubicBezTo>
                                <a:close/>
                                <a:moveTo>
                                  <a:pt x="7002" y="13432"/>
                                </a:moveTo>
                                <a:lnTo>
                                  <a:pt x="7002" y="13223"/>
                                </a:lnTo>
                                <a:cubicBezTo>
                                  <a:pt x="6677" y="12859"/>
                                  <a:pt x="6437" y="12881"/>
                                  <a:pt x="6437" y="12881"/>
                                </a:cubicBezTo>
                                <a:cubicBezTo>
                                  <a:pt x="6360" y="13277"/>
                                  <a:pt x="6028" y="12966"/>
                                  <a:pt x="6028" y="12966"/>
                                </a:cubicBezTo>
                                <a:cubicBezTo>
                                  <a:pt x="5804" y="12838"/>
                                  <a:pt x="5464" y="11907"/>
                                  <a:pt x="5464" y="11907"/>
                                </a:cubicBezTo>
                                <a:cubicBezTo>
                                  <a:pt x="5518" y="12865"/>
                                  <a:pt x="5897" y="13860"/>
                                  <a:pt x="5897" y="13860"/>
                                </a:cubicBezTo>
                                <a:cubicBezTo>
                                  <a:pt x="6530" y="13357"/>
                                  <a:pt x="7002" y="13432"/>
                                  <a:pt x="7002" y="13432"/>
                                </a:cubicBezTo>
                                <a:close/>
                                <a:moveTo>
                                  <a:pt x="5278" y="18428"/>
                                </a:moveTo>
                                <a:cubicBezTo>
                                  <a:pt x="5935" y="18332"/>
                                  <a:pt x="6577" y="17610"/>
                                  <a:pt x="6577" y="17610"/>
                                </a:cubicBezTo>
                                <a:cubicBezTo>
                                  <a:pt x="6067" y="17941"/>
                                  <a:pt x="5433" y="18102"/>
                                  <a:pt x="5433" y="18102"/>
                                </a:cubicBezTo>
                                <a:lnTo>
                                  <a:pt x="5278" y="18428"/>
                                </a:lnTo>
                                <a:close/>
                                <a:moveTo>
                                  <a:pt x="8022" y="19696"/>
                                </a:moveTo>
                                <a:lnTo>
                                  <a:pt x="9235" y="19118"/>
                                </a:lnTo>
                                <a:cubicBezTo>
                                  <a:pt x="10634" y="18284"/>
                                  <a:pt x="12504" y="17920"/>
                                  <a:pt x="12504" y="17920"/>
                                </a:cubicBezTo>
                                <a:lnTo>
                                  <a:pt x="13254" y="17711"/>
                                </a:lnTo>
                                <a:cubicBezTo>
                                  <a:pt x="11283" y="17759"/>
                                  <a:pt x="8540" y="18701"/>
                                  <a:pt x="8540" y="18701"/>
                                </a:cubicBezTo>
                                <a:cubicBezTo>
                                  <a:pt x="7767" y="19150"/>
                                  <a:pt x="5927" y="20669"/>
                                  <a:pt x="5927" y="20669"/>
                                </a:cubicBezTo>
                                <a:cubicBezTo>
                                  <a:pt x="6437" y="20306"/>
                                  <a:pt x="8540" y="19064"/>
                                  <a:pt x="8540" y="19064"/>
                                </a:cubicBezTo>
                                <a:lnTo>
                                  <a:pt x="9459" y="18679"/>
                                </a:lnTo>
                                <a:cubicBezTo>
                                  <a:pt x="8903" y="18984"/>
                                  <a:pt x="8022" y="19696"/>
                                  <a:pt x="8022" y="19696"/>
                                </a:cubicBezTo>
                                <a:close/>
                                <a:moveTo>
                                  <a:pt x="8022" y="16171"/>
                                </a:moveTo>
                                <a:cubicBezTo>
                                  <a:pt x="8022" y="16171"/>
                                  <a:pt x="7404" y="16256"/>
                                  <a:pt x="7110" y="16433"/>
                                </a:cubicBezTo>
                                <a:cubicBezTo>
                                  <a:pt x="7110" y="16433"/>
                                  <a:pt x="6654" y="17246"/>
                                  <a:pt x="5781" y="17706"/>
                                </a:cubicBezTo>
                                <a:cubicBezTo>
                                  <a:pt x="5773" y="17711"/>
                                  <a:pt x="7334" y="17385"/>
                                  <a:pt x="8022" y="16171"/>
                                </a:cubicBezTo>
                                <a:close/>
                                <a:moveTo>
                                  <a:pt x="11700" y="13694"/>
                                </a:moveTo>
                                <a:lnTo>
                                  <a:pt x="11747" y="13437"/>
                                </a:lnTo>
                                <a:cubicBezTo>
                                  <a:pt x="11778" y="13266"/>
                                  <a:pt x="11646" y="13234"/>
                                  <a:pt x="11646" y="13234"/>
                                </a:cubicBezTo>
                                <a:cubicBezTo>
                                  <a:pt x="11051" y="13212"/>
                                  <a:pt x="10943" y="13576"/>
                                  <a:pt x="10943" y="13576"/>
                                </a:cubicBezTo>
                                <a:cubicBezTo>
                                  <a:pt x="11020" y="13421"/>
                                  <a:pt x="11353" y="13400"/>
                                  <a:pt x="11353" y="13400"/>
                                </a:cubicBezTo>
                                <a:cubicBezTo>
                                  <a:pt x="11167" y="13475"/>
                                  <a:pt x="11013" y="13635"/>
                                  <a:pt x="11013" y="13635"/>
                                </a:cubicBezTo>
                                <a:cubicBezTo>
                                  <a:pt x="10719" y="14106"/>
                                  <a:pt x="11013" y="14234"/>
                                  <a:pt x="11013" y="14234"/>
                                </a:cubicBezTo>
                                <a:cubicBezTo>
                                  <a:pt x="11152" y="14266"/>
                                  <a:pt x="11229" y="14122"/>
                                  <a:pt x="11229" y="14122"/>
                                </a:cubicBezTo>
                                <a:cubicBezTo>
                                  <a:pt x="11090" y="14143"/>
                                  <a:pt x="11167" y="13967"/>
                                  <a:pt x="11167" y="13967"/>
                                </a:cubicBezTo>
                                <a:cubicBezTo>
                                  <a:pt x="11206" y="13689"/>
                                  <a:pt x="11700" y="13694"/>
                                  <a:pt x="11700" y="13694"/>
                                </a:cubicBezTo>
                                <a:close/>
                                <a:moveTo>
                                  <a:pt x="13972" y="13523"/>
                                </a:moveTo>
                                <a:cubicBezTo>
                                  <a:pt x="14150" y="13448"/>
                                  <a:pt x="14343" y="13459"/>
                                  <a:pt x="14343" y="13459"/>
                                </a:cubicBezTo>
                                <a:cubicBezTo>
                                  <a:pt x="14784" y="13560"/>
                                  <a:pt x="14946" y="13384"/>
                                  <a:pt x="14946" y="13384"/>
                                </a:cubicBezTo>
                                <a:cubicBezTo>
                                  <a:pt x="14707" y="13100"/>
                                  <a:pt x="14390" y="12999"/>
                                  <a:pt x="14390" y="12999"/>
                                </a:cubicBezTo>
                                <a:cubicBezTo>
                                  <a:pt x="14312" y="13138"/>
                                  <a:pt x="14050" y="13116"/>
                                  <a:pt x="14050" y="13116"/>
                                </a:cubicBezTo>
                                <a:cubicBezTo>
                                  <a:pt x="13733" y="12940"/>
                                  <a:pt x="13393" y="12913"/>
                                  <a:pt x="13393" y="12913"/>
                                </a:cubicBezTo>
                                <a:cubicBezTo>
                                  <a:pt x="13486" y="12838"/>
                                  <a:pt x="13694" y="12811"/>
                                  <a:pt x="13694" y="12811"/>
                                </a:cubicBezTo>
                                <a:cubicBezTo>
                                  <a:pt x="12852" y="12678"/>
                                  <a:pt x="12605" y="12966"/>
                                  <a:pt x="12605" y="12966"/>
                                </a:cubicBezTo>
                                <a:cubicBezTo>
                                  <a:pt x="12682" y="12961"/>
                                  <a:pt x="12805" y="12966"/>
                                  <a:pt x="12805" y="12966"/>
                                </a:cubicBezTo>
                                <a:cubicBezTo>
                                  <a:pt x="12550" y="13031"/>
                                  <a:pt x="12450" y="13164"/>
                                  <a:pt x="12450" y="13164"/>
                                </a:cubicBezTo>
                                <a:cubicBezTo>
                                  <a:pt x="12102" y="13517"/>
                                  <a:pt x="12079" y="13860"/>
                                  <a:pt x="12079" y="13860"/>
                                </a:cubicBezTo>
                                <a:cubicBezTo>
                                  <a:pt x="11785" y="13865"/>
                                  <a:pt x="11708" y="14047"/>
                                  <a:pt x="11708" y="14047"/>
                                </a:cubicBezTo>
                                <a:lnTo>
                                  <a:pt x="11638" y="14047"/>
                                </a:lnTo>
                                <a:cubicBezTo>
                                  <a:pt x="11430" y="14421"/>
                                  <a:pt x="11832" y="14384"/>
                                  <a:pt x="11832" y="14384"/>
                                </a:cubicBezTo>
                                <a:cubicBezTo>
                                  <a:pt x="11986" y="14395"/>
                                  <a:pt x="12133" y="14363"/>
                                  <a:pt x="12257" y="14330"/>
                                </a:cubicBezTo>
                                <a:cubicBezTo>
                                  <a:pt x="12257" y="14330"/>
                                  <a:pt x="12257" y="14330"/>
                                  <a:pt x="12257" y="14330"/>
                                </a:cubicBezTo>
                                <a:lnTo>
                                  <a:pt x="12110" y="14459"/>
                                </a:lnTo>
                                <a:lnTo>
                                  <a:pt x="11870" y="14459"/>
                                </a:lnTo>
                                <a:cubicBezTo>
                                  <a:pt x="11646" y="14587"/>
                                  <a:pt x="11669" y="14908"/>
                                  <a:pt x="11669" y="14908"/>
                                </a:cubicBezTo>
                                <a:cubicBezTo>
                                  <a:pt x="11739" y="14700"/>
                                  <a:pt x="11971" y="14587"/>
                                  <a:pt x="11971" y="14587"/>
                                </a:cubicBezTo>
                                <a:cubicBezTo>
                                  <a:pt x="12149" y="14598"/>
                                  <a:pt x="12411" y="14496"/>
                                  <a:pt x="12411" y="14496"/>
                                </a:cubicBezTo>
                                <a:cubicBezTo>
                                  <a:pt x="12566" y="14427"/>
                                  <a:pt x="13076" y="14560"/>
                                  <a:pt x="13076" y="14560"/>
                                </a:cubicBezTo>
                                <a:cubicBezTo>
                                  <a:pt x="12651" y="14282"/>
                                  <a:pt x="12396" y="14298"/>
                                  <a:pt x="12303" y="14320"/>
                                </a:cubicBezTo>
                                <a:cubicBezTo>
                                  <a:pt x="12450" y="14272"/>
                                  <a:pt x="12550" y="14218"/>
                                  <a:pt x="12550" y="14218"/>
                                </a:cubicBezTo>
                                <a:cubicBezTo>
                                  <a:pt x="12890" y="14261"/>
                                  <a:pt x="12829" y="14138"/>
                                  <a:pt x="12829" y="14138"/>
                                </a:cubicBezTo>
                                <a:cubicBezTo>
                                  <a:pt x="12790" y="13913"/>
                                  <a:pt x="12605" y="13833"/>
                                  <a:pt x="12605" y="13833"/>
                                </a:cubicBezTo>
                                <a:cubicBezTo>
                                  <a:pt x="12550" y="13614"/>
                                  <a:pt x="12767" y="13410"/>
                                  <a:pt x="12767" y="13410"/>
                                </a:cubicBezTo>
                                <a:cubicBezTo>
                                  <a:pt x="12883" y="13549"/>
                                  <a:pt x="13169" y="13469"/>
                                  <a:pt x="13169" y="13469"/>
                                </a:cubicBezTo>
                                <a:cubicBezTo>
                                  <a:pt x="13115" y="13384"/>
                                  <a:pt x="13176" y="13271"/>
                                  <a:pt x="13176" y="13271"/>
                                </a:cubicBezTo>
                                <a:cubicBezTo>
                                  <a:pt x="13532" y="13025"/>
                                  <a:pt x="14119" y="13336"/>
                                  <a:pt x="14119" y="13336"/>
                                </a:cubicBezTo>
                                <a:cubicBezTo>
                                  <a:pt x="13918" y="13416"/>
                                  <a:pt x="13972" y="13523"/>
                                  <a:pt x="13972" y="13523"/>
                                </a:cubicBezTo>
                                <a:close/>
                                <a:moveTo>
                                  <a:pt x="15634" y="11586"/>
                                </a:moveTo>
                                <a:lnTo>
                                  <a:pt x="15155" y="11351"/>
                                </a:lnTo>
                                <a:lnTo>
                                  <a:pt x="14637" y="11923"/>
                                </a:lnTo>
                                <a:lnTo>
                                  <a:pt x="14946" y="12057"/>
                                </a:lnTo>
                                <a:lnTo>
                                  <a:pt x="15634" y="11586"/>
                                </a:lnTo>
                                <a:close/>
                                <a:moveTo>
                                  <a:pt x="12473" y="14684"/>
                                </a:moveTo>
                                <a:cubicBezTo>
                                  <a:pt x="12164" y="14673"/>
                                  <a:pt x="12064" y="14737"/>
                                  <a:pt x="12064" y="14737"/>
                                </a:cubicBezTo>
                                <a:cubicBezTo>
                                  <a:pt x="11816" y="14881"/>
                                  <a:pt x="11739" y="14860"/>
                                  <a:pt x="11739" y="14860"/>
                                </a:cubicBezTo>
                                <a:cubicBezTo>
                                  <a:pt x="11638" y="14962"/>
                                  <a:pt x="11693" y="15058"/>
                                  <a:pt x="11693" y="15058"/>
                                </a:cubicBezTo>
                                <a:cubicBezTo>
                                  <a:pt x="11685" y="15010"/>
                                  <a:pt x="11986" y="14860"/>
                                  <a:pt x="11986" y="14860"/>
                                </a:cubicBezTo>
                                <a:cubicBezTo>
                                  <a:pt x="12149" y="14871"/>
                                  <a:pt x="12496" y="14796"/>
                                  <a:pt x="12496" y="14796"/>
                                </a:cubicBezTo>
                                <a:cubicBezTo>
                                  <a:pt x="12597" y="14769"/>
                                  <a:pt x="12867" y="14753"/>
                                  <a:pt x="12867" y="14753"/>
                                </a:cubicBezTo>
                                <a:cubicBezTo>
                                  <a:pt x="12983" y="14753"/>
                                  <a:pt x="13006" y="14716"/>
                                  <a:pt x="13006" y="14716"/>
                                </a:cubicBezTo>
                                <a:cubicBezTo>
                                  <a:pt x="13053" y="14571"/>
                                  <a:pt x="12690" y="14571"/>
                                  <a:pt x="12690" y="14571"/>
                                </a:cubicBezTo>
                                <a:cubicBezTo>
                                  <a:pt x="12628" y="14721"/>
                                  <a:pt x="12473" y="14684"/>
                                  <a:pt x="12473" y="14684"/>
                                </a:cubicBezTo>
                                <a:close/>
                                <a:moveTo>
                                  <a:pt x="12635" y="11035"/>
                                </a:moveTo>
                                <a:lnTo>
                                  <a:pt x="12102" y="11158"/>
                                </a:lnTo>
                                <a:lnTo>
                                  <a:pt x="12102" y="11816"/>
                                </a:lnTo>
                                <a:lnTo>
                                  <a:pt x="12558" y="11709"/>
                                </a:lnTo>
                                <a:lnTo>
                                  <a:pt x="12635" y="11035"/>
                                </a:lnTo>
                                <a:close/>
                                <a:moveTo>
                                  <a:pt x="11878" y="11207"/>
                                </a:moveTo>
                                <a:lnTo>
                                  <a:pt x="11430" y="11404"/>
                                </a:lnTo>
                                <a:lnTo>
                                  <a:pt x="11561" y="11966"/>
                                </a:lnTo>
                                <a:lnTo>
                                  <a:pt x="11878" y="11881"/>
                                </a:lnTo>
                                <a:lnTo>
                                  <a:pt x="11878" y="11207"/>
                                </a:lnTo>
                                <a:close/>
                                <a:moveTo>
                                  <a:pt x="10943" y="11453"/>
                                </a:moveTo>
                                <a:lnTo>
                                  <a:pt x="6870" y="9933"/>
                                </a:lnTo>
                                <a:lnTo>
                                  <a:pt x="10943" y="11533"/>
                                </a:lnTo>
                                <a:cubicBezTo>
                                  <a:pt x="10951" y="11479"/>
                                  <a:pt x="10943" y="11453"/>
                                  <a:pt x="10943" y="11453"/>
                                </a:cubicBezTo>
                                <a:close/>
                                <a:moveTo>
                                  <a:pt x="7859" y="14389"/>
                                </a:moveTo>
                                <a:cubicBezTo>
                                  <a:pt x="7859" y="14389"/>
                                  <a:pt x="7975" y="14154"/>
                                  <a:pt x="7659" y="13983"/>
                                </a:cubicBezTo>
                                <a:cubicBezTo>
                                  <a:pt x="7125" y="13983"/>
                                  <a:pt x="6414" y="14090"/>
                                  <a:pt x="5866" y="14550"/>
                                </a:cubicBezTo>
                                <a:cubicBezTo>
                                  <a:pt x="5866" y="14555"/>
                                  <a:pt x="6484" y="14197"/>
                                  <a:pt x="7859" y="14389"/>
                                </a:cubicBezTo>
                                <a:close/>
                                <a:moveTo>
                                  <a:pt x="10371" y="14197"/>
                                </a:moveTo>
                                <a:cubicBezTo>
                                  <a:pt x="10371" y="14197"/>
                                  <a:pt x="10479" y="14320"/>
                                  <a:pt x="10572" y="14379"/>
                                </a:cubicBezTo>
                                <a:cubicBezTo>
                                  <a:pt x="10572" y="14379"/>
                                  <a:pt x="10124" y="14871"/>
                                  <a:pt x="10278" y="15448"/>
                                </a:cubicBezTo>
                                <a:cubicBezTo>
                                  <a:pt x="10433" y="15598"/>
                                  <a:pt x="10688" y="15673"/>
                                  <a:pt x="11113" y="15582"/>
                                </a:cubicBezTo>
                                <a:cubicBezTo>
                                  <a:pt x="11113" y="15582"/>
                                  <a:pt x="11268" y="15571"/>
                                  <a:pt x="11113" y="15117"/>
                                </a:cubicBezTo>
                                <a:cubicBezTo>
                                  <a:pt x="11113" y="15117"/>
                                  <a:pt x="10928" y="14748"/>
                                  <a:pt x="10928" y="14304"/>
                                </a:cubicBezTo>
                                <a:cubicBezTo>
                                  <a:pt x="10928" y="14304"/>
                                  <a:pt x="10533" y="13549"/>
                                  <a:pt x="11128" y="13100"/>
                                </a:cubicBezTo>
                                <a:cubicBezTo>
                                  <a:pt x="11128" y="13100"/>
                                  <a:pt x="12156" y="12426"/>
                                  <a:pt x="12203" y="12239"/>
                                </a:cubicBezTo>
                                <a:cubicBezTo>
                                  <a:pt x="12203" y="12239"/>
                                  <a:pt x="12187" y="12367"/>
                                  <a:pt x="13856" y="12619"/>
                                </a:cubicBezTo>
                                <a:cubicBezTo>
                                  <a:pt x="13856" y="12619"/>
                                  <a:pt x="14745" y="12758"/>
                                  <a:pt x="15371" y="13651"/>
                                </a:cubicBezTo>
                                <a:cubicBezTo>
                                  <a:pt x="15371" y="13651"/>
                                  <a:pt x="15356" y="12902"/>
                                  <a:pt x="14506" y="12560"/>
                                </a:cubicBezTo>
                                <a:cubicBezTo>
                                  <a:pt x="14506" y="12560"/>
                                  <a:pt x="14003" y="12389"/>
                                  <a:pt x="13354" y="12314"/>
                                </a:cubicBezTo>
                                <a:cubicBezTo>
                                  <a:pt x="13354" y="12314"/>
                                  <a:pt x="12226" y="12143"/>
                                  <a:pt x="12179" y="12052"/>
                                </a:cubicBezTo>
                                <a:cubicBezTo>
                                  <a:pt x="12179" y="12052"/>
                                  <a:pt x="11700" y="12308"/>
                                  <a:pt x="11360" y="12458"/>
                                </a:cubicBezTo>
                                <a:cubicBezTo>
                                  <a:pt x="11360" y="12464"/>
                                  <a:pt x="9668" y="13368"/>
                                  <a:pt x="10371" y="14197"/>
                                </a:cubicBezTo>
                                <a:close/>
                                <a:moveTo>
                                  <a:pt x="17064" y="14010"/>
                                </a:moveTo>
                                <a:lnTo>
                                  <a:pt x="17125" y="14165"/>
                                </a:lnTo>
                                <a:lnTo>
                                  <a:pt x="17373" y="14095"/>
                                </a:lnTo>
                                <a:lnTo>
                                  <a:pt x="17311" y="13892"/>
                                </a:lnTo>
                                <a:lnTo>
                                  <a:pt x="17064" y="14010"/>
                                </a:lnTo>
                                <a:close/>
                                <a:moveTo>
                                  <a:pt x="11917" y="21589"/>
                                </a:moveTo>
                                <a:lnTo>
                                  <a:pt x="12566" y="21589"/>
                                </a:lnTo>
                                <a:lnTo>
                                  <a:pt x="12991" y="21177"/>
                                </a:lnTo>
                                <a:cubicBezTo>
                                  <a:pt x="12844" y="21012"/>
                                  <a:pt x="12829" y="20883"/>
                                  <a:pt x="12829" y="20883"/>
                                </a:cubicBezTo>
                                <a:cubicBezTo>
                                  <a:pt x="12520" y="21220"/>
                                  <a:pt x="11917" y="21589"/>
                                  <a:pt x="11917" y="21589"/>
                                </a:cubicBezTo>
                                <a:close/>
                                <a:moveTo>
                                  <a:pt x="7481" y="21589"/>
                                </a:moveTo>
                                <a:lnTo>
                                  <a:pt x="8006" y="21589"/>
                                </a:lnTo>
                                <a:lnTo>
                                  <a:pt x="9583" y="20166"/>
                                </a:lnTo>
                                <a:cubicBezTo>
                                  <a:pt x="9591" y="20161"/>
                                  <a:pt x="8400" y="20776"/>
                                  <a:pt x="7481" y="21589"/>
                                </a:cubicBezTo>
                                <a:close/>
                                <a:moveTo>
                                  <a:pt x="11700" y="18390"/>
                                </a:moveTo>
                                <a:cubicBezTo>
                                  <a:pt x="9490" y="19311"/>
                                  <a:pt x="6306" y="21113"/>
                                  <a:pt x="5479" y="21589"/>
                                </a:cubicBezTo>
                                <a:lnTo>
                                  <a:pt x="6623" y="21589"/>
                                </a:lnTo>
                                <a:cubicBezTo>
                                  <a:pt x="7682" y="20808"/>
                                  <a:pt x="10866" y="19188"/>
                                  <a:pt x="10866" y="19188"/>
                                </a:cubicBezTo>
                                <a:cubicBezTo>
                                  <a:pt x="11036" y="18845"/>
                                  <a:pt x="11700" y="18390"/>
                                  <a:pt x="11700" y="18390"/>
                                </a:cubicBezTo>
                                <a:close/>
                                <a:moveTo>
                                  <a:pt x="9853" y="21589"/>
                                </a:moveTo>
                                <a:lnTo>
                                  <a:pt x="10387" y="21589"/>
                                </a:lnTo>
                                <a:cubicBezTo>
                                  <a:pt x="10750" y="21247"/>
                                  <a:pt x="11430" y="20664"/>
                                  <a:pt x="11430" y="20664"/>
                                </a:cubicBezTo>
                                <a:cubicBezTo>
                                  <a:pt x="12156" y="19936"/>
                                  <a:pt x="12643" y="18802"/>
                                  <a:pt x="12643" y="18802"/>
                                </a:cubicBezTo>
                                <a:cubicBezTo>
                                  <a:pt x="11855" y="19872"/>
                                  <a:pt x="10448" y="21097"/>
                                  <a:pt x="9853" y="21589"/>
                                </a:cubicBezTo>
                                <a:close/>
                                <a:moveTo>
                                  <a:pt x="6577" y="18717"/>
                                </a:moveTo>
                                <a:cubicBezTo>
                                  <a:pt x="6685" y="18209"/>
                                  <a:pt x="7357" y="17117"/>
                                  <a:pt x="7357" y="17117"/>
                                </a:cubicBezTo>
                                <a:cubicBezTo>
                                  <a:pt x="6978" y="17331"/>
                                  <a:pt x="5935" y="18776"/>
                                  <a:pt x="5935" y="18776"/>
                                </a:cubicBezTo>
                                <a:cubicBezTo>
                                  <a:pt x="4846" y="20108"/>
                                  <a:pt x="4629" y="21119"/>
                                  <a:pt x="4629" y="21119"/>
                                </a:cubicBezTo>
                                <a:cubicBezTo>
                                  <a:pt x="4807" y="20803"/>
                                  <a:pt x="5526" y="20380"/>
                                  <a:pt x="5526" y="20380"/>
                                </a:cubicBezTo>
                                <a:cubicBezTo>
                                  <a:pt x="5696" y="19835"/>
                                  <a:pt x="6577" y="18717"/>
                                  <a:pt x="6577" y="18717"/>
                                </a:cubicBezTo>
                                <a:close/>
                                <a:moveTo>
                                  <a:pt x="4266" y="18936"/>
                                </a:moveTo>
                                <a:cubicBezTo>
                                  <a:pt x="4266" y="18936"/>
                                  <a:pt x="4459" y="17652"/>
                                  <a:pt x="5016" y="17476"/>
                                </a:cubicBezTo>
                                <a:cubicBezTo>
                                  <a:pt x="5016" y="17476"/>
                                  <a:pt x="4791" y="18032"/>
                                  <a:pt x="4923" y="18615"/>
                                </a:cubicBezTo>
                                <a:lnTo>
                                  <a:pt x="5294" y="17438"/>
                                </a:lnTo>
                                <a:lnTo>
                                  <a:pt x="5464" y="17385"/>
                                </a:lnTo>
                                <a:cubicBezTo>
                                  <a:pt x="5464" y="17385"/>
                                  <a:pt x="5672" y="15962"/>
                                  <a:pt x="6808" y="15459"/>
                                </a:cubicBezTo>
                                <a:lnTo>
                                  <a:pt x="5904" y="16673"/>
                                </a:lnTo>
                                <a:cubicBezTo>
                                  <a:pt x="5904" y="16673"/>
                                  <a:pt x="6391" y="16401"/>
                                  <a:pt x="6623" y="16171"/>
                                </a:cubicBezTo>
                                <a:cubicBezTo>
                                  <a:pt x="6623" y="16171"/>
                                  <a:pt x="6654" y="16390"/>
                                  <a:pt x="6623" y="16481"/>
                                </a:cubicBezTo>
                                <a:cubicBezTo>
                                  <a:pt x="6623" y="16481"/>
                                  <a:pt x="6948" y="16042"/>
                                  <a:pt x="7002" y="15689"/>
                                </a:cubicBezTo>
                                <a:cubicBezTo>
                                  <a:pt x="7002" y="15689"/>
                                  <a:pt x="7303" y="15197"/>
                                  <a:pt x="8145" y="15379"/>
                                </a:cubicBezTo>
                                <a:cubicBezTo>
                                  <a:pt x="8145" y="15379"/>
                                  <a:pt x="7458" y="15341"/>
                                  <a:pt x="7210" y="15844"/>
                                </a:cubicBezTo>
                                <a:cubicBezTo>
                                  <a:pt x="7210" y="15844"/>
                                  <a:pt x="7527" y="15470"/>
                                  <a:pt x="8370" y="15571"/>
                                </a:cubicBezTo>
                                <a:cubicBezTo>
                                  <a:pt x="8370" y="15571"/>
                                  <a:pt x="8594" y="15197"/>
                                  <a:pt x="8161" y="14758"/>
                                </a:cubicBezTo>
                                <a:cubicBezTo>
                                  <a:pt x="8161" y="14758"/>
                                  <a:pt x="8207" y="14432"/>
                                  <a:pt x="7906" y="14400"/>
                                </a:cubicBezTo>
                                <a:cubicBezTo>
                                  <a:pt x="7404" y="14432"/>
                                  <a:pt x="6708" y="14641"/>
                                  <a:pt x="5765" y="15224"/>
                                </a:cubicBezTo>
                                <a:cubicBezTo>
                                  <a:pt x="5765" y="15224"/>
                                  <a:pt x="4869" y="15716"/>
                                  <a:pt x="4552" y="16117"/>
                                </a:cubicBezTo>
                                <a:cubicBezTo>
                                  <a:pt x="4552" y="16117"/>
                                  <a:pt x="2813" y="17995"/>
                                  <a:pt x="2759" y="18332"/>
                                </a:cubicBezTo>
                                <a:lnTo>
                                  <a:pt x="3918" y="17347"/>
                                </a:lnTo>
                                <a:lnTo>
                                  <a:pt x="4931" y="16288"/>
                                </a:lnTo>
                                <a:cubicBezTo>
                                  <a:pt x="4931" y="16288"/>
                                  <a:pt x="5626" y="15678"/>
                                  <a:pt x="6036" y="15550"/>
                                </a:cubicBezTo>
                                <a:cubicBezTo>
                                  <a:pt x="6036" y="15550"/>
                                  <a:pt x="5155" y="16449"/>
                                  <a:pt x="4815" y="16609"/>
                                </a:cubicBezTo>
                                <a:cubicBezTo>
                                  <a:pt x="4815" y="16609"/>
                                  <a:pt x="4150" y="17684"/>
                                  <a:pt x="4111" y="17914"/>
                                </a:cubicBezTo>
                                <a:lnTo>
                                  <a:pt x="4467" y="17679"/>
                                </a:lnTo>
                                <a:cubicBezTo>
                                  <a:pt x="4467" y="17679"/>
                                  <a:pt x="3872" y="18294"/>
                                  <a:pt x="3655" y="18776"/>
                                </a:cubicBezTo>
                                <a:lnTo>
                                  <a:pt x="3655" y="18776"/>
                                </a:lnTo>
                                <a:cubicBezTo>
                                  <a:pt x="3655" y="18776"/>
                                  <a:pt x="3995" y="17716"/>
                                  <a:pt x="4165" y="17251"/>
                                </a:cubicBezTo>
                                <a:cubicBezTo>
                                  <a:pt x="4165" y="17251"/>
                                  <a:pt x="3099" y="18695"/>
                                  <a:pt x="2303" y="18856"/>
                                </a:cubicBezTo>
                                <a:cubicBezTo>
                                  <a:pt x="2303" y="18856"/>
                                  <a:pt x="2998" y="19257"/>
                                  <a:pt x="3594" y="19155"/>
                                </a:cubicBezTo>
                                <a:cubicBezTo>
                                  <a:pt x="3594" y="19155"/>
                                  <a:pt x="3586" y="19209"/>
                                  <a:pt x="3586" y="19289"/>
                                </a:cubicBezTo>
                                <a:cubicBezTo>
                                  <a:pt x="3586" y="19295"/>
                                  <a:pt x="3586" y="19300"/>
                                  <a:pt x="3586" y="19305"/>
                                </a:cubicBezTo>
                                <a:lnTo>
                                  <a:pt x="3586" y="19305"/>
                                </a:lnTo>
                                <a:cubicBezTo>
                                  <a:pt x="3570" y="19658"/>
                                  <a:pt x="3617" y="20530"/>
                                  <a:pt x="4305" y="20835"/>
                                </a:cubicBezTo>
                                <a:cubicBezTo>
                                  <a:pt x="4289" y="20835"/>
                                  <a:pt x="4266" y="19557"/>
                                  <a:pt x="4266" y="18936"/>
                                </a:cubicBezTo>
                                <a:close/>
                                <a:moveTo>
                                  <a:pt x="2890" y="7179"/>
                                </a:moveTo>
                                <a:lnTo>
                                  <a:pt x="2883" y="7211"/>
                                </a:lnTo>
                                <a:cubicBezTo>
                                  <a:pt x="3408" y="7730"/>
                                  <a:pt x="2658" y="7911"/>
                                  <a:pt x="2658" y="7911"/>
                                </a:cubicBezTo>
                                <a:lnTo>
                                  <a:pt x="2465" y="8152"/>
                                </a:lnTo>
                                <a:cubicBezTo>
                                  <a:pt x="2465" y="8152"/>
                                  <a:pt x="2396" y="8912"/>
                                  <a:pt x="2411" y="9859"/>
                                </a:cubicBezTo>
                                <a:cubicBezTo>
                                  <a:pt x="3091" y="9623"/>
                                  <a:pt x="3199" y="8521"/>
                                  <a:pt x="3199" y="8521"/>
                                </a:cubicBezTo>
                                <a:cubicBezTo>
                                  <a:pt x="3980" y="8083"/>
                                  <a:pt x="3315" y="7681"/>
                                  <a:pt x="3315" y="7681"/>
                                </a:cubicBezTo>
                                <a:cubicBezTo>
                                  <a:pt x="3578" y="7360"/>
                                  <a:pt x="3315" y="6799"/>
                                  <a:pt x="3315" y="6799"/>
                                </a:cubicBezTo>
                                <a:cubicBezTo>
                                  <a:pt x="3053" y="6563"/>
                                  <a:pt x="3068" y="5852"/>
                                  <a:pt x="3068" y="5852"/>
                                </a:cubicBezTo>
                                <a:lnTo>
                                  <a:pt x="2906" y="7040"/>
                                </a:lnTo>
                                <a:cubicBezTo>
                                  <a:pt x="2125" y="6483"/>
                                  <a:pt x="1167" y="6884"/>
                                  <a:pt x="1159" y="6890"/>
                                </a:cubicBezTo>
                                <a:lnTo>
                                  <a:pt x="1236" y="6975"/>
                                </a:lnTo>
                                <a:cubicBezTo>
                                  <a:pt x="1275" y="6959"/>
                                  <a:pt x="2179" y="6585"/>
                                  <a:pt x="2890" y="7179"/>
                                </a:cubicBezTo>
                                <a:close/>
                                <a:moveTo>
                                  <a:pt x="1368" y="7826"/>
                                </a:moveTo>
                                <a:cubicBezTo>
                                  <a:pt x="1368" y="7826"/>
                                  <a:pt x="1275" y="7879"/>
                                  <a:pt x="1167" y="7970"/>
                                </a:cubicBezTo>
                                <a:cubicBezTo>
                                  <a:pt x="1190" y="8013"/>
                                  <a:pt x="1221" y="8051"/>
                                  <a:pt x="1260" y="8083"/>
                                </a:cubicBezTo>
                                <a:cubicBezTo>
                                  <a:pt x="1260" y="8083"/>
                                  <a:pt x="1646" y="7542"/>
                                  <a:pt x="2342" y="8024"/>
                                </a:cubicBezTo>
                                <a:cubicBezTo>
                                  <a:pt x="2357" y="8024"/>
                                  <a:pt x="2040" y="7478"/>
                                  <a:pt x="1368" y="7826"/>
                                </a:cubicBezTo>
                                <a:close/>
                                <a:moveTo>
                                  <a:pt x="1391" y="6018"/>
                                </a:moveTo>
                                <a:cubicBezTo>
                                  <a:pt x="1391" y="6018"/>
                                  <a:pt x="2079" y="5852"/>
                                  <a:pt x="2063" y="5649"/>
                                </a:cubicBezTo>
                                <a:lnTo>
                                  <a:pt x="2063" y="5585"/>
                                </a:lnTo>
                                <a:cubicBezTo>
                                  <a:pt x="2063" y="5585"/>
                                  <a:pt x="2635" y="5424"/>
                                  <a:pt x="2257" y="5103"/>
                                </a:cubicBezTo>
                                <a:cubicBezTo>
                                  <a:pt x="2257" y="5103"/>
                                  <a:pt x="2032" y="5082"/>
                                  <a:pt x="2117" y="5333"/>
                                </a:cubicBezTo>
                                <a:cubicBezTo>
                                  <a:pt x="2117" y="5333"/>
                                  <a:pt x="1499" y="5397"/>
                                  <a:pt x="1236" y="5403"/>
                                </a:cubicBezTo>
                                <a:cubicBezTo>
                                  <a:pt x="1236" y="5403"/>
                                  <a:pt x="1028" y="5456"/>
                                  <a:pt x="896" y="5692"/>
                                </a:cubicBezTo>
                                <a:cubicBezTo>
                                  <a:pt x="896" y="5772"/>
                                  <a:pt x="920" y="5852"/>
                                  <a:pt x="997" y="5900"/>
                                </a:cubicBezTo>
                                <a:cubicBezTo>
                                  <a:pt x="997" y="5900"/>
                                  <a:pt x="1028" y="5643"/>
                                  <a:pt x="1236" y="5601"/>
                                </a:cubicBezTo>
                                <a:cubicBezTo>
                                  <a:pt x="1236" y="5601"/>
                                  <a:pt x="1824" y="5520"/>
                                  <a:pt x="1901" y="5478"/>
                                </a:cubicBezTo>
                                <a:cubicBezTo>
                                  <a:pt x="1901" y="5478"/>
                                  <a:pt x="1924" y="5478"/>
                                  <a:pt x="1955" y="5483"/>
                                </a:cubicBezTo>
                                <a:lnTo>
                                  <a:pt x="1901" y="5478"/>
                                </a:lnTo>
                                <a:cubicBezTo>
                                  <a:pt x="1901" y="5478"/>
                                  <a:pt x="1932" y="5681"/>
                                  <a:pt x="1692" y="5740"/>
                                </a:cubicBezTo>
                                <a:cubicBezTo>
                                  <a:pt x="1692" y="5740"/>
                                  <a:pt x="1407" y="5815"/>
                                  <a:pt x="1229" y="5836"/>
                                </a:cubicBezTo>
                                <a:cubicBezTo>
                                  <a:pt x="1229" y="5836"/>
                                  <a:pt x="974" y="5991"/>
                                  <a:pt x="981" y="6237"/>
                                </a:cubicBezTo>
                                <a:cubicBezTo>
                                  <a:pt x="1020" y="6307"/>
                                  <a:pt x="1097" y="6376"/>
                                  <a:pt x="1229" y="6435"/>
                                </a:cubicBezTo>
                                <a:lnTo>
                                  <a:pt x="1391" y="6018"/>
                                </a:lnTo>
                                <a:close/>
                                <a:moveTo>
                                  <a:pt x="17357" y="20878"/>
                                </a:moveTo>
                                <a:cubicBezTo>
                                  <a:pt x="17342" y="20803"/>
                                  <a:pt x="17357" y="20712"/>
                                  <a:pt x="17373" y="20637"/>
                                </a:cubicBezTo>
                                <a:cubicBezTo>
                                  <a:pt x="17396" y="20536"/>
                                  <a:pt x="17411" y="20396"/>
                                  <a:pt x="17489" y="20306"/>
                                </a:cubicBezTo>
                                <a:cubicBezTo>
                                  <a:pt x="17628" y="20439"/>
                                  <a:pt x="17682" y="20605"/>
                                  <a:pt x="17790" y="20755"/>
                                </a:cubicBezTo>
                                <a:cubicBezTo>
                                  <a:pt x="17813" y="20701"/>
                                  <a:pt x="17798" y="20626"/>
                                  <a:pt x="17798" y="20568"/>
                                </a:cubicBezTo>
                                <a:cubicBezTo>
                                  <a:pt x="17767" y="20097"/>
                                  <a:pt x="17751" y="19610"/>
                                  <a:pt x="17558" y="19161"/>
                                </a:cubicBezTo>
                                <a:cubicBezTo>
                                  <a:pt x="17465" y="18936"/>
                                  <a:pt x="17458" y="18706"/>
                                  <a:pt x="17295" y="18492"/>
                                </a:cubicBezTo>
                                <a:cubicBezTo>
                                  <a:pt x="17272" y="18460"/>
                                  <a:pt x="17234" y="18396"/>
                                  <a:pt x="17187" y="18326"/>
                                </a:cubicBezTo>
                                <a:cubicBezTo>
                                  <a:pt x="17404" y="18273"/>
                                  <a:pt x="17829" y="18374"/>
                                  <a:pt x="17829" y="18374"/>
                                </a:cubicBezTo>
                                <a:cubicBezTo>
                                  <a:pt x="18061" y="18193"/>
                                  <a:pt x="19173" y="18653"/>
                                  <a:pt x="19173" y="18653"/>
                                </a:cubicBezTo>
                                <a:cubicBezTo>
                                  <a:pt x="19954" y="18765"/>
                                  <a:pt x="20418" y="19043"/>
                                  <a:pt x="20487" y="19086"/>
                                </a:cubicBezTo>
                                <a:cubicBezTo>
                                  <a:pt x="18702" y="17930"/>
                                  <a:pt x="16925" y="18123"/>
                                  <a:pt x="16925" y="18123"/>
                                </a:cubicBezTo>
                                <a:cubicBezTo>
                                  <a:pt x="16925" y="18123"/>
                                  <a:pt x="16979" y="18358"/>
                                  <a:pt x="16971" y="18433"/>
                                </a:cubicBezTo>
                                <a:cubicBezTo>
                                  <a:pt x="16917" y="18407"/>
                                  <a:pt x="16863" y="18374"/>
                                  <a:pt x="16801" y="18369"/>
                                </a:cubicBezTo>
                                <a:cubicBezTo>
                                  <a:pt x="16584" y="18342"/>
                                  <a:pt x="16407" y="18615"/>
                                  <a:pt x="16283" y="18717"/>
                                </a:cubicBezTo>
                                <a:cubicBezTo>
                                  <a:pt x="16098" y="18872"/>
                                  <a:pt x="15935" y="19054"/>
                                  <a:pt x="15742" y="19204"/>
                                </a:cubicBezTo>
                                <a:cubicBezTo>
                                  <a:pt x="15510" y="19385"/>
                                  <a:pt x="15302" y="19594"/>
                                  <a:pt x="15047" y="19760"/>
                                </a:cubicBezTo>
                                <a:cubicBezTo>
                                  <a:pt x="14900" y="19856"/>
                                  <a:pt x="14707" y="19985"/>
                                  <a:pt x="14614" y="20113"/>
                                </a:cubicBezTo>
                                <a:cubicBezTo>
                                  <a:pt x="14884" y="20124"/>
                                  <a:pt x="15178" y="20161"/>
                                  <a:pt x="15402" y="20070"/>
                                </a:cubicBezTo>
                                <a:cubicBezTo>
                                  <a:pt x="15580" y="20001"/>
                                  <a:pt x="15781" y="19947"/>
                                  <a:pt x="15951" y="19872"/>
                                </a:cubicBezTo>
                                <a:cubicBezTo>
                                  <a:pt x="16059" y="19829"/>
                                  <a:pt x="16229" y="19776"/>
                                  <a:pt x="16291" y="19712"/>
                                </a:cubicBezTo>
                                <a:cubicBezTo>
                                  <a:pt x="16082" y="19706"/>
                                  <a:pt x="15889" y="19658"/>
                                  <a:pt x="15680" y="19658"/>
                                </a:cubicBezTo>
                                <a:cubicBezTo>
                                  <a:pt x="15858" y="19562"/>
                                  <a:pt x="16028" y="19471"/>
                                  <a:pt x="16198" y="19364"/>
                                </a:cubicBezTo>
                                <a:cubicBezTo>
                                  <a:pt x="16376" y="19252"/>
                                  <a:pt x="16577" y="19155"/>
                                  <a:pt x="16739" y="19032"/>
                                </a:cubicBezTo>
                                <a:cubicBezTo>
                                  <a:pt x="16677" y="19118"/>
                                  <a:pt x="16654" y="19209"/>
                                  <a:pt x="16577" y="19295"/>
                                </a:cubicBezTo>
                                <a:cubicBezTo>
                                  <a:pt x="16530" y="19343"/>
                                  <a:pt x="16515" y="19316"/>
                                  <a:pt x="16507" y="19391"/>
                                </a:cubicBezTo>
                                <a:cubicBezTo>
                                  <a:pt x="16499" y="19434"/>
                                  <a:pt x="16507" y="19482"/>
                                  <a:pt x="16507" y="19530"/>
                                </a:cubicBezTo>
                                <a:cubicBezTo>
                                  <a:pt x="16507" y="19760"/>
                                  <a:pt x="16476" y="19969"/>
                                  <a:pt x="16098" y="20033"/>
                                </a:cubicBezTo>
                                <a:cubicBezTo>
                                  <a:pt x="16098" y="20086"/>
                                  <a:pt x="16198" y="20172"/>
                                  <a:pt x="16237" y="20220"/>
                                </a:cubicBezTo>
                                <a:cubicBezTo>
                                  <a:pt x="16283" y="20289"/>
                                  <a:pt x="16329" y="20348"/>
                                  <a:pt x="16368" y="20423"/>
                                </a:cubicBezTo>
                                <a:cubicBezTo>
                                  <a:pt x="16476" y="20605"/>
                                  <a:pt x="16329" y="20616"/>
                                  <a:pt x="16136" y="20701"/>
                                </a:cubicBezTo>
                                <a:cubicBezTo>
                                  <a:pt x="16291" y="20787"/>
                                  <a:pt x="16399" y="20985"/>
                                  <a:pt x="16484" y="21103"/>
                                </a:cubicBezTo>
                                <a:cubicBezTo>
                                  <a:pt x="16600" y="21268"/>
                                  <a:pt x="16739" y="21429"/>
                                  <a:pt x="16855" y="21600"/>
                                </a:cubicBezTo>
                                <a:lnTo>
                                  <a:pt x="17883" y="21600"/>
                                </a:lnTo>
                                <a:cubicBezTo>
                                  <a:pt x="17836" y="21450"/>
                                  <a:pt x="17790" y="21300"/>
                                  <a:pt x="17782" y="21145"/>
                                </a:cubicBezTo>
                                <a:cubicBezTo>
                                  <a:pt x="17581" y="21177"/>
                                  <a:pt x="17388" y="21006"/>
                                  <a:pt x="17357" y="20878"/>
                                </a:cubicBezTo>
                                <a:close/>
                                <a:moveTo>
                                  <a:pt x="20062" y="19311"/>
                                </a:moveTo>
                                <a:lnTo>
                                  <a:pt x="20155" y="19969"/>
                                </a:lnTo>
                                <a:cubicBezTo>
                                  <a:pt x="20155" y="19969"/>
                                  <a:pt x="20047" y="19637"/>
                                  <a:pt x="19892" y="19562"/>
                                </a:cubicBezTo>
                                <a:cubicBezTo>
                                  <a:pt x="19892" y="19562"/>
                                  <a:pt x="19730" y="19246"/>
                                  <a:pt x="19506" y="18936"/>
                                </a:cubicBezTo>
                                <a:cubicBezTo>
                                  <a:pt x="19506" y="18936"/>
                                  <a:pt x="19938" y="19755"/>
                                  <a:pt x="20047" y="20776"/>
                                </a:cubicBezTo>
                                <a:cubicBezTo>
                                  <a:pt x="19668" y="20038"/>
                                  <a:pt x="18996" y="19086"/>
                                  <a:pt x="17906" y="18471"/>
                                </a:cubicBezTo>
                                <a:cubicBezTo>
                                  <a:pt x="17906" y="18471"/>
                                  <a:pt x="18602" y="19097"/>
                                  <a:pt x="18779" y="19375"/>
                                </a:cubicBezTo>
                                <a:cubicBezTo>
                                  <a:pt x="18779" y="19375"/>
                                  <a:pt x="19683" y="20498"/>
                                  <a:pt x="19768" y="21199"/>
                                </a:cubicBezTo>
                                <a:cubicBezTo>
                                  <a:pt x="19768" y="21199"/>
                                  <a:pt x="19753" y="21375"/>
                                  <a:pt x="19869" y="21595"/>
                                </a:cubicBezTo>
                                <a:lnTo>
                                  <a:pt x="20479" y="21595"/>
                                </a:lnTo>
                                <a:cubicBezTo>
                                  <a:pt x="20479" y="21450"/>
                                  <a:pt x="20479" y="21258"/>
                                  <a:pt x="20479" y="21038"/>
                                </a:cubicBezTo>
                                <a:cubicBezTo>
                                  <a:pt x="20487" y="21033"/>
                                  <a:pt x="20387" y="19942"/>
                                  <a:pt x="20062" y="19311"/>
                                </a:cubicBezTo>
                                <a:close/>
                                <a:moveTo>
                                  <a:pt x="18833" y="21589"/>
                                </a:moveTo>
                                <a:lnTo>
                                  <a:pt x="19150" y="21589"/>
                                </a:lnTo>
                                <a:cubicBezTo>
                                  <a:pt x="18864" y="20894"/>
                                  <a:pt x="18346" y="19755"/>
                                  <a:pt x="17759" y="19043"/>
                                </a:cubicBezTo>
                                <a:cubicBezTo>
                                  <a:pt x="17759" y="19038"/>
                                  <a:pt x="18439" y="20573"/>
                                  <a:pt x="18833" y="21589"/>
                                </a:cubicBezTo>
                                <a:close/>
                                <a:moveTo>
                                  <a:pt x="20789" y="21589"/>
                                </a:moveTo>
                                <a:lnTo>
                                  <a:pt x="21399" y="21589"/>
                                </a:lnTo>
                                <a:cubicBezTo>
                                  <a:pt x="21391" y="21161"/>
                                  <a:pt x="21291" y="20412"/>
                                  <a:pt x="20704" y="19771"/>
                                </a:cubicBezTo>
                                <a:cubicBezTo>
                                  <a:pt x="20711" y="19765"/>
                                  <a:pt x="20974" y="20594"/>
                                  <a:pt x="20789" y="21589"/>
                                </a:cubicBezTo>
                                <a:close/>
                                <a:moveTo>
                                  <a:pt x="20479" y="19086"/>
                                </a:moveTo>
                                <a:cubicBezTo>
                                  <a:pt x="20479" y="19086"/>
                                  <a:pt x="20487" y="19091"/>
                                  <a:pt x="20487" y="19091"/>
                                </a:cubicBezTo>
                                <a:cubicBezTo>
                                  <a:pt x="20487" y="19091"/>
                                  <a:pt x="20487" y="19091"/>
                                  <a:pt x="20479" y="19086"/>
                                </a:cubicBezTo>
                                <a:close/>
                                <a:moveTo>
                                  <a:pt x="14336" y="18321"/>
                                </a:moveTo>
                                <a:cubicBezTo>
                                  <a:pt x="14158" y="19198"/>
                                  <a:pt x="13145" y="20541"/>
                                  <a:pt x="13145" y="20541"/>
                                </a:cubicBezTo>
                                <a:cubicBezTo>
                                  <a:pt x="13370" y="20402"/>
                                  <a:pt x="14073" y="19658"/>
                                  <a:pt x="14073" y="19658"/>
                                </a:cubicBezTo>
                                <a:cubicBezTo>
                                  <a:pt x="14444" y="18909"/>
                                  <a:pt x="14336" y="18321"/>
                                  <a:pt x="14336" y="18321"/>
                                </a:cubicBezTo>
                                <a:close/>
                                <a:moveTo>
                                  <a:pt x="13972" y="20525"/>
                                </a:moveTo>
                                <a:cubicBezTo>
                                  <a:pt x="13972" y="20525"/>
                                  <a:pt x="14189" y="20653"/>
                                  <a:pt x="13578" y="20835"/>
                                </a:cubicBezTo>
                                <a:cubicBezTo>
                                  <a:pt x="13578" y="20835"/>
                                  <a:pt x="12805" y="21038"/>
                                  <a:pt x="13756" y="21070"/>
                                </a:cubicBezTo>
                                <a:cubicBezTo>
                                  <a:pt x="13756" y="21070"/>
                                  <a:pt x="14537" y="21038"/>
                                  <a:pt x="14869" y="21311"/>
                                </a:cubicBezTo>
                                <a:cubicBezTo>
                                  <a:pt x="14869" y="21311"/>
                                  <a:pt x="14498" y="20851"/>
                                  <a:pt x="14436" y="20616"/>
                                </a:cubicBezTo>
                                <a:cubicBezTo>
                                  <a:pt x="14428" y="20621"/>
                                  <a:pt x="14258" y="20306"/>
                                  <a:pt x="13972" y="20525"/>
                                </a:cubicBezTo>
                                <a:close/>
                                <a:moveTo>
                                  <a:pt x="15680" y="21311"/>
                                </a:moveTo>
                                <a:cubicBezTo>
                                  <a:pt x="15680" y="21311"/>
                                  <a:pt x="14328" y="20487"/>
                                  <a:pt x="15340" y="21584"/>
                                </a:cubicBezTo>
                                <a:lnTo>
                                  <a:pt x="15580" y="21584"/>
                                </a:lnTo>
                                <a:cubicBezTo>
                                  <a:pt x="15425" y="21413"/>
                                  <a:pt x="15309" y="21226"/>
                                  <a:pt x="15680" y="21311"/>
                                </a:cubicBezTo>
                                <a:close/>
                                <a:moveTo>
                                  <a:pt x="13918" y="11720"/>
                                </a:moveTo>
                                <a:lnTo>
                                  <a:pt x="14166" y="11094"/>
                                </a:lnTo>
                                <a:lnTo>
                                  <a:pt x="13632" y="11030"/>
                                </a:lnTo>
                                <a:lnTo>
                                  <a:pt x="13408" y="11672"/>
                                </a:lnTo>
                                <a:lnTo>
                                  <a:pt x="13918" y="11720"/>
                                </a:lnTo>
                                <a:close/>
                                <a:moveTo>
                                  <a:pt x="18215" y="17861"/>
                                </a:moveTo>
                                <a:lnTo>
                                  <a:pt x="17798" y="17834"/>
                                </a:lnTo>
                                <a:cubicBezTo>
                                  <a:pt x="17589" y="17834"/>
                                  <a:pt x="17574" y="17963"/>
                                  <a:pt x="17574" y="17963"/>
                                </a:cubicBezTo>
                                <a:lnTo>
                                  <a:pt x="18246" y="18043"/>
                                </a:lnTo>
                                <a:cubicBezTo>
                                  <a:pt x="18254" y="18043"/>
                                  <a:pt x="18261" y="17957"/>
                                  <a:pt x="18215" y="17861"/>
                                </a:cubicBezTo>
                                <a:close/>
                                <a:moveTo>
                                  <a:pt x="17821" y="17781"/>
                                </a:moveTo>
                                <a:cubicBezTo>
                                  <a:pt x="17257" y="17160"/>
                                  <a:pt x="16546" y="16064"/>
                                  <a:pt x="16546" y="16064"/>
                                </a:cubicBezTo>
                                <a:cubicBezTo>
                                  <a:pt x="16662" y="16839"/>
                                  <a:pt x="17133" y="17727"/>
                                  <a:pt x="17133" y="17727"/>
                                </a:cubicBezTo>
                                <a:cubicBezTo>
                                  <a:pt x="17419" y="17700"/>
                                  <a:pt x="17821" y="17781"/>
                                  <a:pt x="17821" y="17781"/>
                                </a:cubicBezTo>
                                <a:close/>
                                <a:moveTo>
                                  <a:pt x="17218" y="13266"/>
                                </a:moveTo>
                                <a:cubicBezTo>
                                  <a:pt x="17257" y="13303"/>
                                  <a:pt x="17311" y="13330"/>
                                  <a:pt x="17373" y="13352"/>
                                </a:cubicBezTo>
                                <a:lnTo>
                                  <a:pt x="21600" y="12255"/>
                                </a:lnTo>
                                <a:lnTo>
                                  <a:pt x="17218" y="13266"/>
                                </a:lnTo>
                                <a:close/>
                                <a:moveTo>
                                  <a:pt x="1128" y="4895"/>
                                </a:moveTo>
                                <a:cubicBezTo>
                                  <a:pt x="580" y="4349"/>
                                  <a:pt x="1399" y="4483"/>
                                  <a:pt x="1399" y="4483"/>
                                </a:cubicBezTo>
                                <a:lnTo>
                                  <a:pt x="1862" y="4515"/>
                                </a:lnTo>
                                <a:lnTo>
                                  <a:pt x="1862" y="4515"/>
                                </a:lnTo>
                                <a:cubicBezTo>
                                  <a:pt x="1878" y="4590"/>
                                  <a:pt x="1909" y="4654"/>
                                  <a:pt x="1955" y="4713"/>
                                </a:cubicBezTo>
                                <a:cubicBezTo>
                                  <a:pt x="1893" y="4686"/>
                                  <a:pt x="1808" y="4664"/>
                                  <a:pt x="1677" y="4648"/>
                                </a:cubicBezTo>
                                <a:cubicBezTo>
                                  <a:pt x="1677" y="4648"/>
                                  <a:pt x="1801" y="4825"/>
                                  <a:pt x="1522" y="4927"/>
                                </a:cubicBezTo>
                                <a:cubicBezTo>
                                  <a:pt x="1522" y="4927"/>
                                  <a:pt x="1198" y="5092"/>
                                  <a:pt x="958" y="5087"/>
                                </a:cubicBezTo>
                                <a:cubicBezTo>
                                  <a:pt x="935" y="5157"/>
                                  <a:pt x="943" y="5237"/>
                                  <a:pt x="1036" y="5328"/>
                                </a:cubicBezTo>
                                <a:cubicBezTo>
                                  <a:pt x="1036" y="5328"/>
                                  <a:pt x="1159" y="5125"/>
                                  <a:pt x="1623" y="5146"/>
                                </a:cubicBezTo>
                                <a:cubicBezTo>
                                  <a:pt x="1623" y="5146"/>
                                  <a:pt x="2040" y="4985"/>
                                  <a:pt x="2063" y="4836"/>
                                </a:cubicBezTo>
                                <a:cubicBezTo>
                                  <a:pt x="2288" y="5039"/>
                                  <a:pt x="2604" y="5119"/>
                                  <a:pt x="2604" y="5119"/>
                                </a:cubicBezTo>
                                <a:cubicBezTo>
                                  <a:pt x="2867" y="5579"/>
                                  <a:pt x="3346" y="5702"/>
                                  <a:pt x="3346" y="5702"/>
                                </a:cubicBezTo>
                                <a:cubicBezTo>
                                  <a:pt x="2921" y="5413"/>
                                  <a:pt x="2743" y="5066"/>
                                  <a:pt x="2743" y="5066"/>
                                </a:cubicBezTo>
                                <a:cubicBezTo>
                                  <a:pt x="2203" y="4841"/>
                                  <a:pt x="2102" y="4536"/>
                                  <a:pt x="2102" y="4536"/>
                                </a:cubicBezTo>
                                <a:cubicBezTo>
                                  <a:pt x="2156" y="4354"/>
                                  <a:pt x="2380" y="4242"/>
                                  <a:pt x="2380" y="4242"/>
                                </a:cubicBezTo>
                                <a:cubicBezTo>
                                  <a:pt x="2658" y="4408"/>
                                  <a:pt x="3277" y="4632"/>
                                  <a:pt x="3277" y="4632"/>
                                </a:cubicBezTo>
                                <a:lnTo>
                                  <a:pt x="3841" y="5269"/>
                                </a:lnTo>
                                <a:cubicBezTo>
                                  <a:pt x="4761" y="5055"/>
                                  <a:pt x="5394" y="4590"/>
                                  <a:pt x="5394" y="4044"/>
                                </a:cubicBezTo>
                                <a:cubicBezTo>
                                  <a:pt x="5394" y="3300"/>
                                  <a:pt x="4204" y="2696"/>
                                  <a:pt x="2736" y="2696"/>
                                </a:cubicBezTo>
                                <a:cubicBezTo>
                                  <a:pt x="1267" y="2696"/>
                                  <a:pt x="77" y="3300"/>
                                  <a:pt x="77" y="4044"/>
                                </a:cubicBezTo>
                                <a:cubicBezTo>
                                  <a:pt x="77" y="4445"/>
                                  <a:pt x="425" y="4804"/>
                                  <a:pt x="974" y="5050"/>
                                </a:cubicBezTo>
                                <a:cubicBezTo>
                                  <a:pt x="1028" y="4948"/>
                                  <a:pt x="1128" y="4895"/>
                                  <a:pt x="1128" y="4895"/>
                                </a:cubicBezTo>
                                <a:close/>
                                <a:moveTo>
                                  <a:pt x="15982" y="12758"/>
                                </a:moveTo>
                                <a:lnTo>
                                  <a:pt x="16229" y="12961"/>
                                </a:lnTo>
                                <a:lnTo>
                                  <a:pt x="16724" y="12651"/>
                                </a:lnTo>
                                <a:lnTo>
                                  <a:pt x="16476" y="12415"/>
                                </a:lnTo>
                                <a:lnTo>
                                  <a:pt x="15982" y="12758"/>
                                </a:lnTo>
                                <a:close/>
                                <a:moveTo>
                                  <a:pt x="16623" y="13368"/>
                                </a:moveTo>
                                <a:lnTo>
                                  <a:pt x="16785" y="13608"/>
                                </a:lnTo>
                                <a:lnTo>
                                  <a:pt x="17095" y="13410"/>
                                </a:lnTo>
                                <a:lnTo>
                                  <a:pt x="16948" y="13212"/>
                                </a:lnTo>
                                <a:lnTo>
                                  <a:pt x="16623" y="13368"/>
                                </a:lnTo>
                                <a:close/>
                                <a:moveTo>
                                  <a:pt x="16306" y="13036"/>
                                </a:moveTo>
                                <a:lnTo>
                                  <a:pt x="16484" y="13298"/>
                                </a:lnTo>
                                <a:lnTo>
                                  <a:pt x="16940" y="13047"/>
                                </a:lnTo>
                                <a:lnTo>
                                  <a:pt x="16801" y="12795"/>
                                </a:lnTo>
                                <a:lnTo>
                                  <a:pt x="16306" y="13036"/>
                                </a:lnTo>
                                <a:close/>
                                <a:moveTo>
                                  <a:pt x="15796" y="12651"/>
                                </a:moveTo>
                                <a:lnTo>
                                  <a:pt x="16407" y="12292"/>
                                </a:lnTo>
                                <a:lnTo>
                                  <a:pt x="16159" y="12057"/>
                                </a:lnTo>
                                <a:lnTo>
                                  <a:pt x="15549" y="12448"/>
                                </a:lnTo>
                                <a:lnTo>
                                  <a:pt x="15796" y="12651"/>
                                </a:lnTo>
                                <a:close/>
                                <a:moveTo>
                                  <a:pt x="19691" y="9816"/>
                                </a:moveTo>
                                <a:lnTo>
                                  <a:pt x="16438" y="12020"/>
                                </a:lnTo>
                                <a:cubicBezTo>
                                  <a:pt x="16484" y="12036"/>
                                  <a:pt x="16538" y="12046"/>
                                  <a:pt x="16592" y="12057"/>
                                </a:cubicBezTo>
                                <a:lnTo>
                                  <a:pt x="19691" y="9816"/>
                                </a:lnTo>
                                <a:close/>
                                <a:moveTo>
                                  <a:pt x="13014" y="10752"/>
                                </a:moveTo>
                                <a:lnTo>
                                  <a:pt x="10711" y="7676"/>
                                </a:lnTo>
                                <a:lnTo>
                                  <a:pt x="12921" y="10821"/>
                                </a:lnTo>
                                <a:cubicBezTo>
                                  <a:pt x="12983" y="10784"/>
                                  <a:pt x="13014" y="10752"/>
                                  <a:pt x="13014" y="10752"/>
                                </a:cubicBezTo>
                                <a:close/>
                                <a:moveTo>
                                  <a:pt x="5131" y="2477"/>
                                </a:moveTo>
                                <a:lnTo>
                                  <a:pt x="5131" y="2477"/>
                                </a:lnTo>
                                <a:cubicBezTo>
                                  <a:pt x="5904" y="2503"/>
                                  <a:pt x="6298" y="2225"/>
                                  <a:pt x="6298" y="2225"/>
                                </a:cubicBezTo>
                                <a:cubicBezTo>
                                  <a:pt x="5943" y="2311"/>
                                  <a:pt x="5649" y="2166"/>
                                  <a:pt x="5649" y="2166"/>
                                </a:cubicBezTo>
                                <a:cubicBezTo>
                                  <a:pt x="6553" y="2054"/>
                                  <a:pt x="6677" y="1546"/>
                                  <a:pt x="6677" y="1546"/>
                                </a:cubicBezTo>
                                <a:cubicBezTo>
                                  <a:pt x="6337" y="1669"/>
                                  <a:pt x="6012" y="1567"/>
                                  <a:pt x="6012" y="1567"/>
                                </a:cubicBezTo>
                                <a:cubicBezTo>
                                  <a:pt x="7960" y="1295"/>
                                  <a:pt x="7759" y="0"/>
                                  <a:pt x="7759" y="0"/>
                                </a:cubicBezTo>
                                <a:cubicBezTo>
                                  <a:pt x="7558" y="968"/>
                                  <a:pt x="6461" y="1182"/>
                                  <a:pt x="6461" y="1182"/>
                                </a:cubicBezTo>
                                <a:lnTo>
                                  <a:pt x="6530" y="1086"/>
                                </a:lnTo>
                                <a:cubicBezTo>
                                  <a:pt x="5124" y="1257"/>
                                  <a:pt x="4645" y="1150"/>
                                  <a:pt x="4645" y="1150"/>
                                </a:cubicBezTo>
                                <a:lnTo>
                                  <a:pt x="4737" y="1038"/>
                                </a:lnTo>
                                <a:cubicBezTo>
                                  <a:pt x="3764" y="1011"/>
                                  <a:pt x="3393" y="1508"/>
                                  <a:pt x="3393" y="1508"/>
                                </a:cubicBezTo>
                                <a:lnTo>
                                  <a:pt x="3308" y="1385"/>
                                </a:lnTo>
                                <a:cubicBezTo>
                                  <a:pt x="3153" y="1525"/>
                                  <a:pt x="3068" y="1664"/>
                                  <a:pt x="3029" y="1787"/>
                                </a:cubicBezTo>
                                <a:cubicBezTo>
                                  <a:pt x="3941" y="1829"/>
                                  <a:pt x="4714" y="2097"/>
                                  <a:pt x="5131" y="2477"/>
                                </a:cubicBezTo>
                                <a:close/>
                                <a:moveTo>
                                  <a:pt x="2743" y="2477"/>
                                </a:moveTo>
                                <a:cubicBezTo>
                                  <a:pt x="4119" y="2477"/>
                                  <a:pt x="5271" y="2953"/>
                                  <a:pt x="5580" y="3589"/>
                                </a:cubicBezTo>
                                <a:cubicBezTo>
                                  <a:pt x="5549" y="3333"/>
                                  <a:pt x="5464" y="3135"/>
                                  <a:pt x="5464" y="3135"/>
                                </a:cubicBezTo>
                                <a:cubicBezTo>
                                  <a:pt x="5464" y="3103"/>
                                  <a:pt x="5456" y="3070"/>
                                  <a:pt x="5456" y="3038"/>
                                </a:cubicBezTo>
                                <a:cubicBezTo>
                                  <a:pt x="4884" y="2578"/>
                                  <a:pt x="3879" y="2268"/>
                                  <a:pt x="2743" y="2268"/>
                                </a:cubicBezTo>
                                <a:cubicBezTo>
                                  <a:pt x="1708" y="2268"/>
                                  <a:pt x="788" y="2525"/>
                                  <a:pt x="193" y="2915"/>
                                </a:cubicBezTo>
                                <a:cubicBezTo>
                                  <a:pt x="170" y="2985"/>
                                  <a:pt x="155" y="3060"/>
                                  <a:pt x="155" y="3129"/>
                                </a:cubicBezTo>
                                <a:lnTo>
                                  <a:pt x="155" y="3156"/>
                                </a:lnTo>
                                <a:cubicBezTo>
                                  <a:pt x="77" y="3242"/>
                                  <a:pt x="31" y="3333"/>
                                  <a:pt x="0" y="3423"/>
                                </a:cubicBezTo>
                                <a:cubicBezTo>
                                  <a:pt x="417" y="2873"/>
                                  <a:pt x="1484" y="2477"/>
                                  <a:pt x="2743" y="2477"/>
                                </a:cubicBezTo>
                                <a:close/>
                                <a:moveTo>
                                  <a:pt x="12790" y="11677"/>
                                </a:moveTo>
                                <a:lnTo>
                                  <a:pt x="13254" y="11677"/>
                                </a:lnTo>
                                <a:lnTo>
                                  <a:pt x="13408" y="11035"/>
                                </a:lnTo>
                                <a:lnTo>
                                  <a:pt x="12836" y="11035"/>
                                </a:lnTo>
                                <a:lnTo>
                                  <a:pt x="12790" y="11677"/>
                                </a:lnTo>
                                <a:close/>
                                <a:moveTo>
                                  <a:pt x="16855" y="13689"/>
                                </a:moveTo>
                                <a:lnTo>
                                  <a:pt x="17002" y="13892"/>
                                </a:lnTo>
                                <a:lnTo>
                                  <a:pt x="17272" y="13763"/>
                                </a:lnTo>
                                <a:lnTo>
                                  <a:pt x="17149" y="13544"/>
                                </a:lnTo>
                                <a:lnTo>
                                  <a:pt x="16855" y="13689"/>
                                </a:lnTo>
                                <a:close/>
                                <a:moveTo>
                                  <a:pt x="15132" y="12169"/>
                                </a:moveTo>
                                <a:lnTo>
                                  <a:pt x="15425" y="12367"/>
                                </a:lnTo>
                                <a:lnTo>
                                  <a:pt x="16082" y="11966"/>
                                </a:lnTo>
                                <a:lnTo>
                                  <a:pt x="15719" y="11672"/>
                                </a:lnTo>
                                <a:lnTo>
                                  <a:pt x="15132" y="12169"/>
                                </a:lnTo>
                                <a:close/>
                                <a:moveTo>
                                  <a:pt x="14938" y="11110"/>
                                </a:moveTo>
                                <a:lnTo>
                                  <a:pt x="15974" y="7853"/>
                                </a:lnTo>
                                <a:lnTo>
                                  <a:pt x="14753" y="11089"/>
                                </a:lnTo>
                                <a:lnTo>
                                  <a:pt x="14768" y="11094"/>
                                </a:lnTo>
                                <a:cubicBezTo>
                                  <a:pt x="14869" y="11110"/>
                                  <a:pt x="14938" y="11110"/>
                                  <a:pt x="14938" y="11110"/>
                                </a:cubicBezTo>
                                <a:close/>
                                <a:moveTo>
                                  <a:pt x="14467" y="11881"/>
                                </a:moveTo>
                                <a:lnTo>
                                  <a:pt x="14884" y="11233"/>
                                </a:lnTo>
                                <a:lnTo>
                                  <a:pt x="14351" y="11110"/>
                                </a:lnTo>
                                <a:lnTo>
                                  <a:pt x="14050" y="11758"/>
                                </a:lnTo>
                                <a:lnTo>
                                  <a:pt x="14467" y="11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" name="Shape"/>
                        <wps:cNvSpPr/>
                        <wps:spPr>
                          <a:xfrm>
                            <a:off x="1193801" y="5295900"/>
                            <a:ext cx="5394961" cy="17995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90" y="0"/>
                                </a:moveTo>
                                <a:lnTo>
                                  <a:pt x="0" y="991"/>
                                </a:lnTo>
                                <a:lnTo>
                                  <a:pt x="1490" y="1265"/>
                                </a:lnTo>
                                <a:lnTo>
                                  <a:pt x="1490" y="0"/>
                                </a:lnTo>
                                <a:close/>
                                <a:moveTo>
                                  <a:pt x="6971" y="5427"/>
                                </a:moveTo>
                                <a:lnTo>
                                  <a:pt x="6971" y="2302"/>
                                </a:lnTo>
                                <a:lnTo>
                                  <a:pt x="0" y="4878"/>
                                </a:lnTo>
                                <a:lnTo>
                                  <a:pt x="6971" y="5427"/>
                                </a:lnTo>
                                <a:close/>
                                <a:moveTo>
                                  <a:pt x="20110" y="21600"/>
                                </a:moveTo>
                                <a:lnTo>
                                  <a:pt x="21600" y="20640"/>
                                </a:lnTo>
                                <a:lnTo>
                                  <a:pt x="20110" y="20365"/>
                                </a:lnTo>
                                <a:lnTo>
                                  <a:pt x="20110" y="21600"/>
                                </a:lnTo>
                                <a:close/>
                                <a:moveTo>
                                  <a:pt x="14629" y="16692"/>
                                </a:moveTo>
                                <a:lnTo>
                                  <a:pt x="14629" y="19313"/>
                                </a:lnTo>
                                <a:lnTo>
                                  <a:pt x="21600" y="16189"/>
                                </a:lnTo>
                                <a:lnTo>
                                  <a:pt x="14629" y="16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" name="Shape"/>
                        <wps:cNvSpPr/>
                        <wps:spPr>
                          <a:xfrm>
                            <a:off x="762001" y="4991101"/>
                            <a:ext cx="6236970" cy="24193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869" y="21600"/>
                                </a:moveTo>
                                <a:lnTo>
                                  <a:pt x="20157" y="18108"/>
                                </a:lnTo>
                                <a:lnTo>
                                  <a:pt x="18869" y="18822"/>
                                </a:lnTo>
                                <a:lnTo>
                                  <a:pt x="18869" y="21600"/>
                                </a:lnTo>
                                <a:close/>
                                <a:moveTo>
                                  <a:pt x="20157" y="18096"/>
                                </a:moveTo>
                                <a:lnTo>
                                  <a:pt x="20157" y="14797"/>
                                </a:lnTo>
                                <a:lnTo>
                                  <a:pt x="14127" y="17121"/>
                                </a:lnTo>
                                <a:lnTo>
                                  <a:pt x="20157" y="18096"/>
                                </a:lnTo>
                                <a:close/>
                                <a:moveTo>
                                  <a:pt x="2762" y="0"/>
                                </a:moveTo>
                                <a:lnTo>
                                  <a:pt x="1473" y="3492"/>
                                </a:lnTo>
                                <a:lnTo>
                                  <a:pt x="2762" y="2755"/>
                                </a:lnTo>
                                <a:lnTo>
                                  <a:pt x="2762" y="0"/>
                                </a:lnTo>
                                <a:close/>
                                <a:moveTo>
                                  <a:pt x="1473" y="6384"/>
                                </a:moveTo>
                                <a:lnTo>
                                  <a:pt x="7503" y="4467"/>
                                </a:lnTo>
                                <a:lnTo>
                                  <a:pt x="1473" y="3492"/>
                                </a:lnTo>
                                <a:lnTo>
                                  <a:pt x="1473" y="6384"/>
                                </a:lnTo>
                                <a:lnTo>
                                  <a:pt x="0" y="6282"/>
                                </a:lnTo>
                                <a:lnTo>
                                  <a:pt x="0" y="16044"/>
                                </a:lnTo>
                                <a:lnTo>
                                  <a:pt x="21600" y="14706"/>
                                </a:lnTo>
                                <a:lnTo>
                                  <a:pt x="21600" y="7722"/>
                                </a:lnTo>
                                <a:lnTo>
                                  <a:pt x="1473" y="6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879B7" id="Group 1" o:spid="_x0000_s1026" alt="&quot;&quot;" style="position:absolute;margin-left:0;margin-top:0;width:612.2pt;height:11in;z-index:-251657216;mso-position-horizontal:center;mso-position-horizontal-relative:margin;mso-position-vertical:center;mso-position-vertical-relative:margin" coordsize="77749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">
                <v:rect id="Rectangle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" fillcolor="#00415c [3205]" stroked="f" strokeweight="1pt">
                  <v:stroke miterlimit="4"/>
                  <v:textbox inset="3pt,3pt,3pt,3pt"/>
                </v:rect>
                <v:shape id="Shape" o:spid="_x0000_s1028" style="position:absolute;width:77736;height:6211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" path="m21596,l,,,21600v339,-265,748,-671,1196,-1312l1196,20293v64,-93,131,-186,194,-287c1390,20006,2378,18314,4295,19237r,-4c4326,19246,4355,19264,4386,19277v,,2640,1881,4655,-331l11398,16234v,,2862,-3330,4182,-1510c15580,14724,17588,17806,19631,15245v,,868,-1060,1969,-2182l21600,r-4,xe" fillcolor="#001334 [3204]" stroked="f" strokeweight="1pt">
                  <v:fill opacity="32896f"/>
                  <v:stroke miterlimit="4" joinstyle="miter"/>
                  <v:path arrowok="t" o:extrusionok="f" o:connecttype="custom" o:connectlocs="3886836,3105785;3886836,3105785;3886836,3105785;3886836,3105785" o:connectangles="0,90,180,270"/>
                </v:shape>
                <v:shape id="Shape" o:spid="_x0000_s1029" style="position:absolute;width:77749;height:5671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" path="m,21600v910,-503,1665,-1553,1665,-1553c2932,17368,4933,18587,4933,18587v2910,1726,4135,290,4135,290l11993,15569v3203,-4111,4879,-1272,4879,-1272c19031,16788,21512,12754,21512,12754v28,-39,56,-77,88,-116l21600,,,,,21600xe" fillcolor="white [3212]" stroked="f" strokeweight="1pt">
                  <v:stroke miterlimit="4" joinstyle="miter"/>
                  <v:path arrowok="t" o:extrusionok="f" o:connecttype="custom" o:connectlocs="3887471,2835911;3887471,2835911;3887471,2835911;3887471,2835911" o:connectangles="0,90,180,270"/>
                </v:shape>
                <v:shape id="Shape" o:spid="_x0000_s1030" style="position:absolute;width:77736;height:58242;visibility:visible;mso-wrap-style:square;v-text-anchor:middle" coordsize="21600,2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" path="m2110,5342v,,2640,1980,4655,-349l9122,2139v,,1553,-1902,2901,-2139l9881,c9284,530,8857,1051,8857,1051l6504,3905c4489,6234,1849,4254,1849,4254,1090,3840,473,3854,,4035l,5244v498,-279,1203,-400,2110,98xm5720,642l6250,,5004,c3363,1358,1482,339,953,l,,,655v318,19,674,121,1066,335c1066,990,3705,2971,5720,642xm13300,549v,,2008,3245,4051,548c17351,1097,17708,642,18251,l17097,v-3,5,-7,9,-7,9c15605,1971,14140,790,13448,r-924,c12813,56,13078,228,13300,549xm2633,7518v,,2639,1980,4654,-349l9644,4314v,,2862,-3505,4182,-1590c13826,2724,15834,5969,17877,3273v,,1412,-1813,2918,-3273l19479,c18428,1139,17616,2185,17616,2185,15573,4886,13565,1636,13565,1636,12245,-279,9383,3226,9383,3226l7026,6081c5011,8410,2371,6430,2371,6430,1292,5839,498,6123,,6499l,7815c455,7355,1341,6811,2633,7518xm1588,3166v,,2640,1981,4655,-349l8564,,7407,,5981,1729c3966,4059,1327,2078,1327,2078,822,1799,378,1715,,1743l,2868v431,-93,963,-46,1588,298xm18135,4361c16091,7062,14084,3812,14084,3812,12767,1897,9902,5402,9902,5402l7545,8257c5533,10586,2894,8606,2894,8606,1277,7722,300,8792,,9210r,1492c53,10623,106,10540,159,10451v,,1020,-1836,2996,-762c3155,9689,5794,11669,7809,9340l10167,6486v,,2861,-3506,4181,-1590c14348,4896,16356,8141,18399,5444v,,1592,-2046,3201,-3538l21600,586c19906,2087,18135,4361,18135,4361xm16173,12515v-1317,-1915,-4178,1591,-4178,1591l9637,16960v-2015,2329,-4654,349,-4654,349c3007,16230,1987,18067,1987,18067,1136,19447,406,19954,,20140r,1181c261,21261,1157,20926,2248,19159v,,1020,-1836,2996,-762c5244,18397,7883,20377,9898,18048r2358,-2855c12256,15193,15118,11688,16437,13603v,,2008,3246,4051,549c20488,14152,20937,13575,21600,12808r,-1385c20799,12330,20227,13064,20227,13064v-2046,2701,-4054,-549,-4054,-549xm14606,5988c13290,4073,10428,7578,10428,7578l8070,10433v-2015,2329,-4654,348,-4654,348c1443,9703,420,11539,420,11539,275,11772,134,11981,,12167r,1422c215,13329,445,13013,681,12627v,,1020,-1836,2996,-758c3677,11869,6317,13850,8332,11521l10689,8666v,,2862,-3505,4182,-1590c14871,7076,16878,10321,18922,7625v,,1263,-1628,2678,-3036l21600,3245c20086,4705,18660,6537,18660,6537,16614,9238,14606,5988,14606,5988xm15128,8164c13812,6248,10946,9754,10946,9754l8589,12608v-2015,2330,-4654,349,-4654,349c1959,11879,939,13715,939,13715,607,14264,286,14673,,14980r,1348c349,16007,762,15523,1203,14808v,,1020,-1837,2996,-758c4199,14050,6839,16030,8854,13701r2357,-2855c11211,10846,14073,7341,15393,9256v,,2008,3246,4051,549c19444,9805,20411,8564,21600,7308r,-1362c20294,7285,19183,8717,19183,8717v-2047,2697,-4055,-553,-4055,-553xm15650,10340v-1316,-1916,-4181,1590,-4181,1590l9115,14784v-2015,2330,-4655,349,-4655,349c2484,14054,1464,15891,1464,15891,907,16797,399,17327,,17634r,1274c423,18643,1034,18099,1726,16979v,,1019,-1837,2996,-758c4722,16221,7361,18201,9376,15872r2357,-2854c11733,13018,14595,9512,15915,11428v,,2008,3245,4051,548c19966,11976,20661,11084,21600,10042r,-1376c20534,9819,19705,10884,19705,10884v-2047,2705,-4055,-544,-4055,-544xe" fillcolor="#ff1b3b [3208]" stroked="f" strokeweight="1pt">
                  <v:stroke miterlimit="4" joinstyle="miter"/>
                  <v:path arrowok="t" o:extrusionok="f" o:connecttype="custom" o:connectlocs="3886836,2912111;3886836,2912111;3886836,2912111;3886836,2912111" o:connectangles="0,90,180,270"/>
                </v:shape>
                <v:shape id="Shape" o:spid="_x0000_s1031" style="position:absolute;width:30213;height:16737;visibility:visible;mso-wrap-style:square;v-text-anchor:middle" coordsize="21600,18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" path="m,15456v1280,-809,3096,-1166,5430,302c5430,15758,12221,21600,17405,14729l21600,8901,19739,,,,,15456xe" fillcolor="#0076c0 [3206]" stroked="f" strokeweight="1pt">
                  <v:stroke miterlimit="4" joinstyle="miter"/>
                  <v:path arrowok="t" o:extrusionok="f" o:connecttype="custom" o:connectlocs="1510666,836883;1510666,836883;1510666,836883;1510666,836883" o:connectangles="0,90,180,270"/>
                </v:shape>
                <v:shape id="Shape" o:spid="_x0000_s1032" style="position:absolute;width:26441;height:1487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" path="m5789,8596l6225,7157r-903,258l4689,6235,4554,7839r-819,701l4554,9278r125,1605l5322,9721r903,295l5789,8596xm9441,1273l9814,,9285,,8964,92,8912,,8237,r-41,535l7366,1236r820,738l8310,3578,8953,2416r903,296l9441,1273xm4316,l2635,r301,277l3061,1881,3704,719r902,296l4316,xm6930,16435l6297,15255r-134,1604l5343,17560r820,738l6287,19903r643,-1162l7833,19036,7418,17597r436,-1439l6930,16435xm1577,14166l944,12986,809,14591,,15292r,36l799,16048r124,1605l1567,16491r902,295l2054,15347r436,-1439l1577,14166xm446,6327l882,4888,,5146,,7507r861,277l446,6327xm16734,15974r-633,-1180l15967,16398r-820,701l15967,17837r124,1605l16734,18280r903,295l17222,17136r436,-1439l16734,15974xm15603,8116r436,-1439l15137,6936,14504,5755r-135,1605l13549,8061r820,738l14493,10403r644,-1162l16039,9536,15603,8116xm11039,10293r435,-1439l10572,9112,9939,7932,9804,9536r-820,701l9804,10975r125,1605l10572,11418r902,295l11039,10293xm21600,10145r-903,258l20065,9223r-135,1605l19110,11529r820,737l20054,13871r643,-1162l21600,13004r-415,-1439l21600,10145xm19556,2564r436,-1439l19089,1383,18456,203r-134,1605l17502,2509r820,737l18446,4851r643,-1162l19992,3984,19556,2564xm14255,l12761,r114,1420l13518,258r903,295l14255,xm12180,18132r-633,-1180l11412,18556r-819,701l11412,19995r125,1605l12180,20438r902,295l12667,19294r436,-1438l12180,18132xe" fillcolor="white [3212]" stroked="f" strokeweight="1pt">
                  <v:stroke miterlimit="4" joinstyle="miter"/>
                  <v:path arrowok="t" o:extrusionok="f" o:connecttype="custom" o:connectlocs="1322071,743586;1322071,743586;1322071,743586;1322071,743586" o:connectangles="0,90,180,270"/>
                </v:shape>
                <v:shape id="Shape" o:spid="_x0000_s1033" style="position:absolute;left:34036;width:23368;height:3947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" path="m10072,18876r1456,2724c14157,20453,18489,18917,21600,19675r-657,-1230l11093,,,,10072,18876xe" fillcolor="white [3212]" stroked="f" strokeweight="1pt">
                  <v:fill opacity="0" color2="white [3212]" o:opacity2="0" rotate="t" angle="287" colors="0 white;19005f white;.5 #00415c" focus="100%" type="gradient">
                    <o:fill v:ext="view" type="gradientUnscaled"/>
                  </v:fill>
                  <v:stroke miterlimit="4" joinstyle="miter"/>
                  <v:path arrowok="t" o:extrusionok="f" o:connecttype="custom" o:connectlocs="1168401,1973581;1168401,1973581;1168401,1973581;1168401,1973581" o:connectangles="0,90,180,270"/>
                </v:shape>
                <v:shape id="Shape" o:spid="_x0000_s1034" style="position:absolute;width:18554;height:5316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" path="m,12100r7156,7890l8619,21600v266,-108,547,-217,813,-335c9432,21265,13572,19288,21600,20367l19974,18576,3134,,,,,12100xe" fillcolor="white [3212]" stroked="f" strokeweight="1pt">
                  <v:fill opacity="0" color2="white [3212]" o:opacity2="0" angle="287" colors="0 white;28180f white;35389f #00415c" focus="100%" type="gradient">
                    <o:fill v:ext="view" type="gradientUnscaled"/>
                  </v:fill>
                  <v:stroke miterlimit="4" joinstyle="miter"/>
                  <v:path arrowok="t" o:extrusionok="f" o:connecttype="custom" o:connectlocs="927736,2658111;927736,2658111;927736,2658111;927736,2658111" o:connectangles="0,90,180,270"/>
                </v:shape>
                <v:shape id="Shape" o:spid="_x0000_s1035" style="position:absolute;left:14478;top:6858;width:38056;height:52273;visibility:visible;mso-wrap-style:square;v-text-anchor:middle" coordsize="21482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" path="m21473,21327v-43,-131,-1104,-3158,-3950,-3604c17488,17597,17394,17466,17222,17372r-143,-247c17136,16994,17201,16758,17057,16537v,-5,,-5,,-10l17057,16527v51,-179,108,-530,-86,-903c16957,15593,16936,15556,16914,15520v-43,-63,-86,-121,-129,-174c16756,15289,16677,15105,16713,14900v43,-26,86,-52,129,-94c16979,14670,17014,14470,16950,14218v-7,-68,-43,-377,-172,-787l20456,12424v136,-37,215,-147,179,-252c20599,12067,20463,11999,20312,12015r-3993,404c16240,12293,16161,12177,16075,12062l18792,9979v101,-79,108,-199,15,-283c18713,9612,18549,9596,18427,9654r-3241,1574c14986,11097,14771,10981,14541,10882r882,-2933c15452,7844,15373,7734,15229,7702v-143,-31,-294,16,-351,121l13287,10556v-237,-26,-481,-36,-724,-31l10512,7629v-71,-95,-229,-142,-365,-100c10010,7571,9932,7681,9975,7786r1211,2996c10914,10882,10656,11013,10419,11175l6827,9759v-129,-53,-294,-21,-380,68c6361,9916,6390,10037,6498,10110r3097,1910c9480,12209,9365,12445,9308,12707r-2215,467c7093,13138,7078,13106,7050,13075v-43,-48,-79,-95,-122,-132c6885,12487,6684,11186,5623,9633,5551,9423,4942,7713,4928,7109v28,-131,129,-797,-438,-1411l4297,5472v502,-173,896,-430,1111,-739c5996,4250,5731,3421,5666,3253v,-21,-7,-47,-7,-68l5659,3174v-15,-115,-50,-230,-115,-341c6060,2760,6340,2555,6354,2545v93,-68,108,-179,36,-263c6390,2282,6383,2277,6383,2277v330,-220,394,-488,401,-509c6784,1753,6792,1737,6792,1721,7688,1317,7853,593,7795,189,7781,89,7666,5,7530,,7387,-5,7265,58,7229,158,7085,572,6655,782,5946,782v-22,,-43,,-65,c5903,714,5874,640,5809,588,5702,509,5530,504,5415,572v,,-57,26,-272,26c4906,598,4619,562,4404,530,4376,457,4290,404,4189,388,3917,347,3644,326,3386,326v-200,,-365,10,-494,26c2877,341,2856,331,2841,320v-78,-42,-179,-47,-272,-21c1823,520,1537,892,1458,1228v-50,16,-93,37,-129,73c992,1632,992,1931,1085,2141,569,2398,239,2755,182,3143v-7,37,-7,73,-15,105c160,3264,146,3279,139,3295v-7,11,-15,26,-22,42c103,3358,96,3379,89,3395v-22,42,-36,84,-51,126c38,3521,38,3521,38,3526v-143,498,165,1044,180,1065c218,4596,225,4601,225,4607v129,241,365,456,681,635c906,5247,906,5252,906,5257v,6,,11,,21c906,5294,913,5315,913,5331v,5,,10,,10c920,5362,927,5383,934,5404r8,16c942,5425,949,5430,949,5441v-43,89,-93,220,-93,351c856,5819,856,5845,863,5871v,5,,16,7,21c877,5913,877,5934,891,5955v,11,8,16,15,26c913,5997,920,6018,934,6034v-28,94,-43,236,44,383c992,6443,1006,6464,1028,6490v,,7,5,7,5c1049,6516,1071,6537,1092,6558v,6,15,11,15,16c1128,6590,1150,6606,1171,6621r-14,215c1121,6873,1107,6915,1107,6957v-187,205,-302,520,-22,813c1078,7854,1078,7975,1135,8090v,,,6,,6c1150,8127,1171,8153,1185,8180v,,8,5,8,10c1193,8195,1200,8195,1200,8201v14,209,165,519,659,603c1888,8809,1952,8820,2039,8820v57,,143,-6,236,-27c2225,9900,2232,12204,3028,13174v,126,36,378,229,551c3279,13993,3365,14822,3716,15430v-323,357,-1262,1475,-1183,2183c2354,17833,1938,18410,2168,18788v21,32,43,58,78,79c2304,18904,2784,19187,3329,19224v-7,456,93,1170,674,1532l4003,21385v,116,129,210,287,210l21180,21595v86,,172,-31,229,-79c21481,21459,21495,21390,21473,21327xm8010,14234v-28,-21,-57,-42,-93,-58c7910,14071,7853,13935,7688,13814r1656,-110c9344,13804,9358,13909,9394,14009r-1262,388c8111,14339,8075,14281,8010,14234xm10061,16464r-144,-100l9917,16359v,,,-5,,-5c9881,16270,9810,16149,9681,16049v,,-8,-5,-8,-5c9645,16023,9616,16002,9580,15981v,,-7,-5,-7,-5c9430,15897,9265,15861,9093,15871v-194,-121,-502,-315,-681,-451c8426,15362,8440,15294,8433,15210r990,-173c9458,15215,9523,15362,9623,15472v,6,7,6,7,11c9681,15535,9745,15582,9810,15619v7,5,21,11,28,11c9867,15645,9896,15656,9932,15672v14,5,21,10,43,15c10003,15698,10032,15703,10061,15714v14,5,35,5,50,10c10139,15729,10168,15735,10204,15735v21,,36,5,50,5c10268,15740,10283,15740,10297,15740v-7,100,7,215,50,315c10268,16149,10154,16296,10061,16464xe" fillcolor="white [3212]" stroked="f" strokeweight="1pt">
                  <v:stroke miterlimit="4" joinstyle="miter"/>
                  <v:path arrowok="t" o:extrusionok="f" o:connecttype="custom" o:connectlocs="1902823,2613698;1902823,2613698;1902823,2613698;1902823,2613698" o:connectangles="0,90,180,270"/>
                </v:shape>
                <v:shape id="Shape" o:spid="_x0000_s1036" style="position:absolute;left:14986;top:7366;width:37002;height:51257;visibility:visible;mso-wrap-style:square;v-text-anchor:middle" coordsize="2136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" path="m2622,2681v1394,,2523,605,2523,1349c5145,4185,5094,4340,4998,4479r,c5578,4030,5211,3131,5211,3131,5211,2424,4199,1852,2908,1788v37,-124,118,-263,264,-402l3253,1509v,,345,-498,1276,-471l4441,1151v,,447,101,1790,-65l6165,1183v,,1041,-214,1232,-1183c7008,1108,5108,739,5108,739v133,-38,338,-209,338,-209c5108,739,3803,471,3803,471r139,-86c3033,246,2453,396,2453,396r,-112c1170,658,1529,1493,1529,1493,1346,1370,1309,1231,1309,1231v-491,476,-95,803,-95,803l1214,2034c590,2280,180,2676,180,3120r,27c-231,3618,187,4351,202,4372,143,4260,114,4142,114,4019,99,3281,1229,2681,2622,2681xm21369,21595v,,-1100,-3238,-4027,-3549c17342,18046,17364,17757,17071,17656r-227,-402c16844,17254,17056,16917,16829,16687v,,264,-621,-227,-1140c16602,15547,16404,15210,16528,14846v,,338,-37,213,-530c16741,14316,16712,13899,16514,13353r4004,-1097l16213,12689v-117,-209,-264,-423,-433,-631l18714,9815r-3513,1702c14929,11314,14614,11137,14240,11003r946,-3147l13462,10805v-278,-42,-660,-80,-1092,-53l10184,7675r1305,3232c11123,11014,10749,11191,10404,11453r,l6539,9933r3315,2039c9869,11967,9891,11961,9905,11956v-161,219,-366,573,-410,958l9495,12914r-2663,557c6788,13444,6729,13433,6656,13438r-161,-256c6495,13182,6509,11640,5167,9687v,,-726,-1996,-726,-2665c4441,7022,4617,6331,4045,5716l3128,4629v,,-587,-219,-851,-390c2277,4239,2043,4351,2013,4533r-667,-48c1346,4485,1163,4453,1038,4485v,-391,609,-707,1349,-707c3136,3778,3737,4094,3737,4485v,176,-125,342,-337,465l3473,5036v249,-144,403,-342,403,-557c3876,4030,3209,3666,2380,3666v-821,,-1496,364,-1496,813c884,4522,891,4565,906,4608v7,64,51,155,176,289c1082,4897,759,5084,994,5325v,,-264,428,-37,589c957,5914,752,6246,1185,6454r-37,482c1148,6936,656,7300,1104,7664v,,-88,267,117,428c1221,8092,1177,8488,1676,8568v,,484,113,682,-412c2358,8156,2006,11983,3092,13171v,,-37,374,227,530c3319,13701,3370,14851,3832,15552v,,-1423,1515,-1239,2254c2593,17806,1969,18517,2182,18865v,,660,402,1225,300c3407,19165,3246,20460,4082,20851r,749l21369,21600r,-5xm10565,15585v,,-139,401,37,594c10602,16179,10228,16580,10125,16981r-550,-390c9575,16591,9414,16088,8900,16200v,,-711,-428,-938,-637c7962,15563,8064,15381,7991,15124r1606,-278c9590,15301,9766,15767,10565,15585xm9561,13524v-22,118,-59,476,132,664l7778,14776v-7,-5,-14,-16,-22,-21c7756,14755,7808,14391,7470,14391v,,162,-337,-411,-492c7059,13899,7052,13797,7008,13690r2553,-166xe" fillcolor="#009dc1 [3207]" stroked="f" strokeweight="1pt">
                  <v:stroke miterlimit="4" joinstyle="miter"/>
                  <v:path arrowok="t" o:extrusionok="f" o:connecttype="custom" o:connectlocs="1850112,2562861;1850112,2562861;1850112,2562861;1850112,2562861" o:connectangles="0,90,180,270"/>
                </v:shape>
                <v:shape id="Shape" o:spid="_x0000_s1037" style="position:absolute;left:15113;top:7366;width:35496;height:5128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" path="m10881,11768r247,369l11360,12057r-123,-567l10881,11768xm9057,16262v,,-293,561,-1035,764c8022,17026,8903,17085,9057,16262xm10062,16593v,,-77,-230,-294,-342c9768,16256,9088,17107,8493,17396v,,139,5,557,-145c9050,17251,7898,18037,7481,18187v,,1306,-155,2581,-1594xm10363,16791v-448,182,-1089,968,-1089,968c10201,17192,10642,16978,10642,16978r-279,-187xm10155,13041r100,48l10363,12827r-162,-53l10155,13041xm10263,12640r193,48l10587,12501r-224,-144l10263,12640xm10943,12207r-232,-284l10479,12207r302,144l10943,12207xm10062,18075v,,39,-551,-533,-187l9668,17963v,,-139,96,-224,288c9451,18246,9807,18139,10062,18075xm16855,14330v,,270,273,-46,765c16809,15090,17311,14700,16855,14330xm16731,14379v-77,-81,-154,-145,-286,-172c16314,14175,16183,14186,16059,14133v-62,48,-93,112,-62,176l16005,14357v124,48,224,187,162,289c16152,14673,16005,14748,16005,14774v8,43,154,11,201,16c16206,14839,16183,14881,16190,14930v178,21,124,-134,248,-188c16484,14721,16600,14721,16639,14764v30,32,15,101,7,139c16840,14823,16840,14496,16731,14379xm17605,15711v-116,112,-279,149,-279,149c17303,16074,16925,16037,16925,16037v193,556,803,1214,803,1214c17728,17251,17952,16914,17713,16684v,,224,-497,-108,-973xm14861,17888v,,-1399,-43,-2890,476c11971,18364,11445,18754,11128,19038v,,1902,-1075,3733,-1150xm17218,14298r54,118l17427,14379r-54,-139l17218,14298xm14861,18187v781,-251,1685,-112,1685,-112c15696,17802,14938,17963,14938,17963v-3230,171,-4575,2203,-4575,2203c12620,18070,14861,18187,14861,18187xm16059,16481v46,-589,193,-803,193,-803l16438,15678v,-347,185,-583,185,-583c16430,15165,16260,15181,16260,15181v-680,43,-703,-348,-703,-348c14907,15491,12751,15218,12751,15218r-193,75c12558,15293,12009,15518,11801,15411v,,-93,32,-93,187c11708,15598,11600,15785,11368,15941v,,-317,-86,-209,240c11159,16181,11360,16443,11654,16486r-193,952l11901,16550v,,1020,257,1747,-32c13648,16518,14243,16262,14907,16219r-285,840c14622,17059,14560,16780,14405,16492v,,-69,518,-425,1027c13679,17519,13486,17540,13486,17540v1259,-21,2596,358,2596,358l16198,17898v131,-149,502,-80,502,-80c16252,17417,16059,16481,16059,16481xm15804,14421v-178,-80,-271,43,-271,43c15433,14678,15711,14662,15711,14662v533,-53,116,-332,116,-332c15850,14400,15804,14421,15804,14421xm14861,17711v,,-1368,-208,-2110,252c12751,17963,13663,17663,14861,17711xm7373,13689v-31,-70,-70,-140,-140,-188c6244,13598,5642,14234,5642,14234v-248,284,-843,722,-843,722c5155,14807,5835,14373,5835,14373v819,-824,1538,-684,1538,-684xm5649,14625v,,-1383,856,-1731,1364c3910,15989,5108,15384,5649,14625xm6623,13988v270,-128,804,-91,804,-91c7427,13897,7419,13833,7396,13753v-433,-48,-773,235,-773,235xm4660,7013v,,186,-690,-417,-1305l4050,5488v,,208,530,,674c4050,6162,4196,6772,3895,6965v,,433,-118,765,48xm7002,13432r,-209c6677,12859,6437,12881,6437,12881v-77,396,-409,85,-409,85c5804,12838,5464,11907,5464,11907v54,958,433,1953,433,1953c6530,13357,7002,13432,7002,13432xm5278,18428v657,-96,1299,-818,1299,-818c6067,17941,5433,18102,5433,18102r-155,326xm8022,19696r1213,-578c10634,18284,12504,17920,12504,17920r750,-209c11283,17759,8540,18701,8540,18701v-773,449,-2613,1968,-2613,1968c6437,20306,8540,19064,8540,19064r919,-385c8903,18984,8022,19696,8022,19696xm8022,16171v,,-618,85,-912,262c7110,16433,6654,17246,5781,17706v-8,5,1553,-321,2241,-1535xm11700,13694r47,-257c11778,13266,11646,13234,11646,13234v-595,-22,-703,342,-703,342c11020,13421,11353,13400,11353,13400v-186,75,-340,235,-340,235c10719,14106,11013,14234,11013,14234v139,32,216,-112,216,-112c11090,14143,11167,13967,11167,13967v39,-278,533,-273,533,-273xm13972,13523v178,-75,371,-64,371,-64c14784,13560,14946,13384,14946,13384v-239,-284,-556,-385,-556,-385c14312,13138,14050,13116,14050,13116v-317,-176,-657,-203,-657,-203c13486,12838,13694,12811,13694,12811v-842,-133,-1089,155,-1089,155c12682,12961,12805,12966,12805,12966v-255,65,-355,198,-355,198c12102,13517,12079,13860,12079,13860v-294,5,-371,187,-371,187l11638,14047v-208,374,194,337,194,337c11986,14395,12133,14363,12257,14330v,,,,,l12110,14459r-240,c11646,14587,11669,14908,11669,14908v70,-208,302,-321,302,-321c12149,14598,12411,14496,12411,14496v155,-69,665,64,665,64c12651,14282,12396,14298,12303,14320v147,-48,247,-102,247,-102c12890,14261,12829,14138,12829,14138v-39,-225,-224,-305,-224,-305c12550,13614,12767,13410,12767,13410v116,139,402,59,402,59c13115,13384,13176,13271,13176,13271v356,-246,943,65,943,65c13918,13416,13972,13523,13972,13523xm15634,11586r-479,-235l14637,11923r309,134l15634,11586xm12473,14684v-309,-11,-409,53,-409,53c11816,14881,11739,14860,11739,14860v-101,102,-46,198,-46,198c11685,15010,11986,14860,11986,14860v163,11,510,-64,510,-64c12597,14769,12867,14753,12867,14753v116,,139,-37,139,-37c13053,14571,12690,14571,12690,14571v-62,150,-217,113,-217,113xm12635,11035r-533,123l12102,11816r456,-107l12635,11035xm11878,11207r-448,197l11561,11966r317,-85l11878,11207xm10943,11453l6870,9933r4073,1600c10951,11479,10943,11453,10943,11453xm7859,14389v,,116,-235,-200,-406c7125,13983,6414,14090,5866,14550v,5,618,-353,1993,-161xm10371,14197v,,108,123,201,182c10572,14379,10124,14871,10278,15448v155,150,410,225,835,134c11113,15582,11268,15571,11113,15117v,,-185,-369,-185,-813c10928,14304,10533,13549,11128,13100v,,1028,-674,1075,-861c12203,12239,12187,12367,13856,12619v,,889,139,1515,1032c15371,13651,15356,12902,14506,12560v,,-503,-171,-1152,-246c13354,12314,12226,12143,12179,12052v,,-479,256,-819,406c11360,12464,9668,13368,10371,14197xm17064,14010r61,155l17373,14095r-62,-203l17064,14010xm11917,21589r649,l12991,21177v-147,-165,-162,-294,-162,-294c12520,21220,11917,21589,11917,21589xm7481,21589r525,l9583,20166v8,-5,-1183,610,-2102,1423xm11700,18390v-2210,921,-5394,2723,-6221,3199l6623,21589v1059,-781,4243,-2401,4243,-2401c11036,18845,11700,18390,11700,18390xm9853,21589r534,c10750,21247,11430,20664,11430,20664v726,-728,1213,-1862,1213,-1862c11855,19872,10448,21097,9853,21589xm6577,18717v108,-508,780,-1600,780,-1600c6978,17331,5935,18776,5935,18776,4846,20108,4629,21119,4629,21119v178,-316,897,-739,897,-739c5696,19835,6577,18717,6577,18717xm4266,18936v,,193,-1284,750,-1460c5016,17476,4791,18032,4923,18615r371,-1177l5464,17385v,,208,-1423,1344,-1926l5904,16673v,,487,-272,719,-502c6623,16171,6654,16390,6623,16481v,,325,-439,379,-792c7002,15689,7303,15197,8145,15379v,,-687,-38,-935,465c7210,15844,7527,15470,8370,15571v,,224,-374,-209,-813c8161,14758,8207,14432,7906,14400v-502,32,-1198,241,-2141,824c5765,15224,4869,15716,4552,16117v,,-1739,1878,-1793,2215l3918,17347,4931,16288v,,695,-610,1105,-738c6036,15550,5155,16449,4815,16609v,,-665,1075,-704,1305l4467,17679v,,-595,615,-812,1097l3655,18776v,,340,-1060,510,-1525c4165,17251,3099,18695,2303,18856v,,695,401,1291,299c3594,19155,3586,19209,3586,19289v,6,,11,,16l3586,19305v-16,353,31,1225,719,1530c4289,20835,4266,19557,4266,18936xm2890,7179r-7,32c3408,7730,2658,7911,2658,7911r-193,241c2465,8152,2396,8912,2411,9859v680,-236,788,-1338,788,-1338c3980,8083,3315,7681,3315,7681v263,-321,,-882,,-882c3053,6563,3068,5852,3068,5852l2906,7040c2125,6483,1167,6884,1159,6890r77,85c1275,6959,2179,6585,2890,7179xm1368,7826v,,-93,53,-201,144c1190,8013,1221,8051,1260,8083v,,386,-541,1082,-59c2357,8024,2040,7478,1368,7826xm1391,6018v,,688,-166,672,-369l2063,5585v,,572,-161,194,-482c2257,5103,2032,5082,2117,5333v,,-618,64,-881,70c1236,5403,1028,5456,896,5692v,80,24,160,101,208c997,5900,1028,5643,1236,5601v,,588,-81,665,-123c1901,5478,1924,5478,1955,5483r-54,-5c1901,5478,1932,5681,1692,5740v,,-285,75,-463,96c1229,5836,974,5991,981,6237v39,70,116,139,248,198l1391,6018xm17357,20878v-15,-75,,-166,16,-241c17396,20536,17411,20396,17489,20306v139,133,193,299,301,449c17813,20701,17798,20626,17798,20568v-31,-471,-47,-958,-240,-1407c17465,18936,17458,18706,17295,18492v-23,-32,-61,-96,-108,-166c17404,18273,17829,18374,17829,18374v232,-181,1344,279,1344,279c19954,18765,20418,19043,20487,19086v-1785,-1156,-3562,-963,-3562,-963c16925,18123,16979,18358,16971,18433v-54,-26,-108,-59,-170,-64c16584,18342,16407,18615,16283,18717v-185,155,-348,337,-541,487c15510,19385,15302,19594,15047,19760v-147,96,-340,225,-433,353c14884,20124,15178,20161,15402,20070v178,-69,379,-123,549,-198c16059,19829,16229,19776,16291,19712v-209,-6,-402,-54,-611,-54c15858,19562,16028,19471,16198,19364v178,-112,379,-209,541,-332c16677,19118,16654,19209,16577,19295v-47,48,-62,21,-70,96c16499,19434,16507,19482,16507,19530v,230,-31,439,-409,503c16098,20086,16198,20172,16237,20220v46,69,92,128,131,203c16476,20605,16329,20616,16136,20701v155,86,263,284,348,402c16600,21268,16739,21429,16855,21600r1028,c17836,21450,17790,21300,17782,21145v-201,32,-394,-139,-425,-267xm20062,19311r93,658c20155,19969,20047,19637,19892,19562v,,-162,-316,-386,-626c19506,18936,19938,19755,20047,20776v-379,-738,-1051,-1690,-2141,-2305c17906,18471,18602,19097,18779,19375v,,904,1123,989,1824c19768,21199,19753,21375,19869,21595r610,c20479,21450,20479,21258,20479,21038v8,-5,-92,-1096,-417,-1727xm18833,21589r317,c18864,20894,18346,19755,17759,19043v,-5,680,1530,1074,2546xm20789,21589r610,c21391,21161,21291,20412,20704,19771v7,-6,270,823,85,1818xm20479,19086v,,8,5,8,5c20487,19091,20487,19091,20479,19086xm14336,18321v-178,877,-1191,2220,-1191,2220c13370,20402,14073,19658,14073,19658v371,-749,263,-1337,263,-1337xm13972,20525v,,217,128,-394,310c13578,20835,12805,21038,13756,21070v,,781,-32,1113,241c14869,21311,14498,20851,14436,20616v-8,5,-178,-310,-464,-91xm15680,21311v,,-1352,-824,-340,273l15580,21584v-155,-171,-271,-358,100,-273xm13918,11720r248,-626l13632,11030r-224,642l13918,11720xm18215,17861r-417,-27c17589,17834,17574,17963,17574,17963r672,80c18254,18043,18261,17957,18215,17861xm17821,17781v-564,-621,-1275,-1717,-1275,-1717c16662,16839,17133,17727,17133,17727v286,-27,688,54,688,54xm17218,13266v39,37,93,64,155,86l21600,12255r-4382,1011xm1128,4895v-548,-546,271,-412,271,-412l1862,4515r,c1878,4590,1909,4654,1955,4713v-62,-27,-147,-49,-278,-65c1677,4648,1801,4825,1522,4927v,,-324,165,-564,160c935,5157,943,5237,1036,5328v,,123,-203,587,-182c1623,5146,2040,4985,2063,4836v225,203,541,283,541,283c2867,5579,3346,5702,3346,5702,2921,5413,2743,5066,2743,5066,2203,4841,2102,4536,2102,4536v54,-182,278,-294,278,-294c2658,4408,3277,4632,3277,4632r564,637c4761,5055,5394,4590,5394,4044,5394,3300,4204,2696,2736,2696,1267,2696,77,3300,77,4044v,401,348,760,897,1006c1028,4948,1128,4895,1128,4895xm15982,12758r247,203l16724,12651r-248,-236l15982,12758xm16623,13368r162,240l17095,13410r-147,-198l16623,13368xm16306,13036r178,262l16940,13047r-139,-252l16306,13036xm15796,12651r611,-359l16159,12057r-610,391l15796,12651xm19691,9816r-3253,2204c16484,12036,16538,12046,16592,12057l19691,9816xm13014,10752l10711,7676r2210,3145c12983,10784,13014,10752,13014,10752xm5131,2477r,c5904,2503,6298,2225,6298,2225v-355,86,-649,-59,-649,-59c6553,2054,6677,1546,6677,1546v-340,123,-665,21,-665,21c7960,1295,7759,,7759,,7558,968,6461,1182,6461,1182r69,-96c5124,1257,4645,1150,4645,1150r92,-112c3764,1011,3393,1508,3393,1508r-85,-123c3153,1525,3068,1664,3029,1787v912,42,1685,310,2102,690xm2743,2477v1376,,2528,476,2837,1112c5549,3333,5464,3135,5464,3135v,-32,-8,-65,-8,-97c4884,2578,3879,2268,2743,2268v-1035,,-1955,257,-2550,647c170,2985,155,3060,155,3129r,27c77,3242,31,3333,,3423,417,2873,1484,2477,2743,2477xm12790,11677r464,l13408,11035r-572,l12790,11677xm16855,13689r147,203l17272,13763r-123,-219l16855,13689xm15132,12169r293,198l16082,11966r-363,-294l15132,12169xm14938,11110l15974,7853r-1221,3236l14768,11094v101,16,170,16,170,16xm14467,11881r417,-648l14351,11110r-301,648l14467,11881xe" fillcolor="#00415c [3205]" stroked="f" strokeweight="1pt">
                  <v:stroke miterlimit="4" joinstyle="miter"/>
                  <v:path arrowok="t" o:extrusionok="f" o:connecttype="custom" o:connectlocs="1774826,2564130;1774826,2564130;1774826,2564130;1774826,2564130" o:connectangles="0,90,180,270"/>
                </v:shape>
                <v:shape id="Shape" o:spid="_x0000_s1038" style="position:absolute;left:11938;top:52959;width:53949;height:17995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" path="m1490,l,991r1490,274l1490,xm6971,5427r,-3125l,4878r6971,549xm20110,21600r1490,-960l20110,20365r,1235xm14629,16692r,2621l21600,16189r-6971,503xe" fillcolor="#001334 [3204]" stroked="f" strokeweight="1pt">
                  <v:stroke miterlimit="4" joinstyle="miter"/>
                  <v:path arrowok="t" o:extrusionok="f" o:connecttype="custom" o:connectlocs="2697481,899796;2697481,899796;2697481,899796;2697481,899796" o:connectangles="0,90,180,270"/>
                </v:shape>
                <v:shape id="Shape" o:spid="_x0000_s1039" style="position:absolute;left:7620;top:49911;width:62369;height:2419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" path="m18869,21600r1288,-3492l18869,18822r,2778xm20157,18096r,-3299l14127,17121r6030,975xm2762,l1473,3492,2762,2755,2762,xm1473,6384l7503,4467,1473,3492r,2892l,6282r,9762l21600,14706r,-6984l1473,6384xe" fillcolor="#0076c0 [3206]" stroked="f" strokeweight="1pt">
                  <v:stroke miterlimit="4" joinstyle="miter"/>
                  <v:path arrowok="t" o:extrusionok="f" o:connecttype="custom" o:connectlocs="3118485,1209675;3118485,1209675;3118485,1209675;3118485,1209675" o:connectangles="0,90,180,270"/>
                </v:shape>
                <w10:wrap anchorx="margin" anchory="margin"/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85608" w14:paraId="7B5E333C" w14:textId="77777777" w:rsidTr="00195A12">
        <w:trPr>
          <w:trHeight w:val="7677"/>
        </w:trPr>
        <w:tc>
          <w:tcPr>
            <w:tcW w:w="12230" w:type="dxa"/>
          </w:tcPr>
          <w:p w14:paraId="655B51CE" w14:textId="77777777" w:rsidR="00585608" w:rsidRDefault="00585608" w:rsidP="00BC4A03"/>
        </w:tc>
      </w:tr>
      <w:tr w:rsidR="00BC4A03" w14:paraId="296CB8FE" w14:textId="77777777" w:rsidTr="00195A12">
        <w:trPr>
          <w:trHeight w:val="2331"/>
        </w:trPr>
        <w:tc>
          <w:tcPr>
            <w:tcW w:w="12230" w:type="dxa"/>
          </w:tcPr>
          <w:p w14:paraId="67E0781C" w14:textId="77777777" w:rsidR="00BC4A03" w:rsidRDefault="00B07CC0" w:rsidP="00BC4A03">
            <w:pPr>
              <w:pStyle w:val="Heading1"/>
            </w:pPr>
            <w:sdt>
              <w:sdtPr>
                <w:id w:val="1965071549"/>
                <w:placeholder>
                  <w:docPart w:val="6A75E861D909472EA1C6248FFECE6BC2"/>
                </w:placeholder>
                <w:temporary/>
                <w:showingPlcHdr/>
                <w15:appearance w15:val="hidden"/>
              </w:sdtPr>
              <w:sdtEndPr/>
              <w:sdtContent>
                <w:r w:rsidR="00BC4A03">
                  <w:t>4</w:t>
                </w:r>
                <w:r w:rsidR="00BC4A03" w:rsidRPr="00585608">
                  <w:t>TH</w:t>
                </w:r>
                <w:r w:rsidR="00BC4A03">
                  <w:t xml:space="preserve"> OF JULY</w:t>
                </w:r>
              </w:sdtContent>
            </w:sdt>
          </w:p>
        </w:tc>
      </w:tr>
      <w:tr w:rsidR="00585608" w14:paraId="31CEF978" w14:textId="77777777" w:rsidTr="00B171DA">
        <w:tc>
          <w:tcPr>
            <w:tcW w:w="12230" w:type="dxa"/>
            <w:shd w:val="clear" w:color="auto" w:fill="FFFFFF" w:themeFill="background1"/>
          </w:tcPr>
          <w:p w14:paraId="1B785B9E" w14:textId="103E5BE9" w:rsidR="009A3399" w:rsidRPr="00B171DA" w:rsidRDefault="00B171DA" w:rsidP="00B171DA">
            <w:pPr>
              <w:pStyle w:val="Text"/>
              <w:tabs>
                <w:tab w:val="left" w:pos="5544"/>
              </w:tabs>
              <w:rPr>
                <w:color w:val="1B55E5"/>
                <w:sz w:val="48"/>
                <w:szCs w:val="48"/>
              </w:rPr>
            </w:pPr>
            <w:r w:rsidRPr="00B171DA">
              <w:rPr>
                <w:color w:val="1B55E5"/>
                <w:sz w:val="48"/>
                <w:szCs w:val="48"/>
              </w:rPr>
              <w:t>JOIN US: CAMPGROUND PARTY</w:t>
            </w:r>
          </w:p>
          <w:p w14:paraId="13097DAD" w14:textId="77777777" w:rsidR="00B171DA" w:rsidRPr="00B171DA" w:rsidRDefault="00B07CC0" w:rsidP="00AE5000">
            <w:pPr>
              <w:pStyle w:val="Text"/>
              <w:rPr>
                <w:color w:val="1B55E5"/>
                <w:sz w:val="48"/>
                <w:szCs w:val="48"/>
              </w:rPr>
            </w:pPr>
            <w:sdt>
              <w:sdtPr>
                <w:rPr>
                  <w:color w:val="1B55E5"/>
                  <w:sz w:val="48"/>
                  <w:szCs w:val="48"/>
                </w:rPr>
                <w:id w:val="-230151035"/>
                <w:placeholder>
                  <w:docPart w:val="DE4A5ED6DF9747EFA04CE73CEAF0838E"/>
                </w:placeholder>
                <w:temporary/>
                <w:showingPlcHdr/>
                <w15:appearance w15:val="hidden"/>
              </w:sdtPr>
              <w:sdtEndPr/>
              <w:sdtContent>
                <w:r w:rsidR="00AE5000" w:rsidRPr="00B171DA">
                  <w:rPr>
                    <w:color w:val="1B55E5"/>
                    <w:sz w:val="48"/>
                    <w:szCs w:val="48"/>
                  </w:rPr>
                  <w:t>TIME</w:t>
                </w:r>
              </w:sdtContent>
            </w:sdt>
            <w:r w:rsidR="00B171DA" w:rsidRPr="00B171DA">
              <w:rPr>
                <w:color w:val="1B55E5"/>
                <w:sz w:val="48"/>
                <w:szCs w:val="48"/>
              </w:rPr>
              <w:t>: 10:00AM-3:00PM</w:t>
            </w:r>
            <w:r w:rsidR="00BC4A03" w:rsidRPr="00B171DA">
              <w:rPr>
                <w:color w:val="1B55E5"/>
                <w:sz w:val="48"/>
                <w:szCs w:val="48"/>
              </w:rPr>
              <w:t>|</w:t>
            </w:r>
          </w:p>
          <w:p w14:paraId="2309EF0E" w14:textId="2DDD04AF" w:rsidR="00585608" w:rsidRPr="00B171DA" w:rsidRDefault="00B171DA" w:rsidP="00AE5000">
            <w:pPr>
              <w:pStyle w:val="Text"/>
              <w:rPr>
                <w:color w:val="1B55E5"/>
                <w:sz w:val="48"/>
                <w:szCs w:val="48"/>
              </w:rPr>
            </w:pPr>
            <w:r w:rsidRPr="00B171DA">
              <w:rPr>
                <w:color w:val="1B55E5"/>
                <w:sz w:val="48"/>
                <w:szCs w:val="48"/>
              </w:rPr>
              <w:t>PLACE:</w:t>
            </w:r>
            <w:r w:rsidR="00BC4A03" w:rsidRPr="00B171DA">
              <w:rPr>
                <w:color w:val="1B55E5"/>
                <w:sz w:val="48"/>
                <w:szCs w:val="48"/>
              </w:rPr>
              <w:t xml:space="preserve"> </w:t>
            </w:r>
            <w:r w:rsidRPr="00B171DA">
              <w:rPr>
                <w:color w:val="1B55E5"/>
                <w:sz w:val="48"/>
                <w:szCs w:val="48"/>
              </w:rPr>
              <w:t>CAMP PAVILLION</w:t>
            </w:r>
          </w:p>
          <w:p w14:paraId="3C216DFF" w14:textId="69123B33" w:rsidR="00B171DA" w:rsidRPr="00B171DA" w:rsidRDefault="00B171DA" w:rsidP="00AE5000">
            <w:pPr>
              <w:pStyle w:val="Text"/>
              <w:rPr>
                <w:color w:val="1B55E5"/>
                <w:sz w:val="48"/>
                <w:szCs w:val="48"/>
              </w:rPr>
            </w:pPr>
            <w:r w:rsidRPr="00B171DA">
              <w:rPr>
                <w:color w:val="1B55E5"/>
                <w:sz w:val="48"/>
                <w:szCs w:val="48"/>
              </w:rPr>
              <w:t>HOTDOGS</w:t>
            </w:r>
            <w:r>
              <w:rPr>
                <w:color w:val="1B55E5"/>
                <w:sz w:val="48"/>
                <w:szCs w:val="48"/>
              </w:rPr>
              <w:t xml:space="preserve"> LUNCH, </w:t>
            </w:r>
            <w:r w:rsidRPr="00B171DA">
              <w:rPr>
                <w:color w:val="1B55E5"/>
                <w:sz w:val="48"/>
                <w:szCs w:val="48"/>
              </w:rPr>
              <w:t>BRING A DRINK</w:t>
            </w:r>
            <w:r>
              <w:rPr>
                <w:color w:val="1B55E5"/>
                <w:sz w:val="48"/>
                <w:szCs w:val="48"/>
              </w:rPr>
              <w:t xml:space="preserve"> GAMES, GIVE AWAYS AND PRIZES!</w:t>
            </w:r>
          </w:p>
          <w:p w14:paraId="735F806E" w14:textId="7B5CEEBD" w:rsidR="00B171DA" w:rsidRDefault="00B171DA" w:rsidP="00AE5000">
            <w:pPr>
              <w:pStyle w:val="Text"/>
            </w:pPr>
          </w:p>
        </w:tc>
      </w:tr>
    </w:tbl>
    <w:p w14:paraId="6C452DA8" w14:textId="77777777" w:rsidR="003B153F" w:rsidRDefault="003B153F" w:rsidP="000220AC"/>
    <w:sectPr w:rsidR="003B153F" w:rsidSect="00B171DA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E7B3" w14:textId="77777777" w:rsidR="00B07CC0" w:rsidRDefault="00B07CC0" w:rsidP="00195A12">
      <w:pPr>
        <w:spacing w:before="0" w:after="0"/>
      </w:pPr>
      <w:r>
        <w:separator/>
      </w:r>
    </w:p>
  </w:endnote>
  <w:endnote w:type="continuationSeparator" w:id="0">
    <w:p w14:paraId="033FA5A1" w14:textId="77777777" w:rsidR="00B07CC0" w:rsidRDefault="00B07CC0" w:rsidP="00195A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07F0" w14:textId="77777777" w:rsidR="00B07CC0" w:rsidRDefault="00B07CC0" w:rsidP="00195A12">
      <w:pPr>
        <w:spacing w:before="0" w:after="0"/>
      </w:pPr>
      <w:r>
        <w:separator/>
      </w:r>
    </w:p>
  </w:footnote>
  <w:footnote w:type="continuationSeparator" w:id="0">
    <w:p w14:paraId="4B3F6838" w14:textId="77777777" w:rsidR="00B07CC0" w:rsidRDefault="00B07CC0" w:rsidP="00195A1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DA"/>
    <w:rsid w:val="000220AC"/>
    <w:rsid w:val="001768D5"/>
    <w:rsid w:val="00195A12"/>
    <w:rsid w:val="002C14AC"/>
    <w:rsid w:val="002E1E7F"/>
    <w:rsid w:val="00366628"/>
    <w:rsid w:val="003B153F"/>
    <w:rsid w:val="0047265D"/>
    <w:rsid w:val="00542E37"/>
    <w:rsid w:val="00585608"/>
    <w:rsid w:val="005C04A5"/>
    <w:rsid w:val="006C3FD7"/>
    <w:rsid w:val="006C60E6"/>
    <w:rsid w:val="007C42F1"/>
    <w:rsid w:val="007C783C"/>
    <w:rsid w:val="008A13D4"/>
    <w:rsid w:val="008B39C1"/>
    <w:rsid w:val="008E73C2"/>
    <w:rsid w:val="0095332D"/>
    <w:rsid w:val="009A3399"/>
    <w:rsid w:val="00AE5000"/>
    <w:rsid w:val="00B07CC0"/>
    <w:rsid w:val="00B171DA"/>
    <w:rsid w:val="00B97405"/>
    <w:rsid w:val="00BC4A03"/>
    <w:rsid w:val="00D04D74"/>
    <w:rsid w:val="00E7182C"/>
    <w:rsid w:val="00EA093B"/>
    <w:rsid w:val="00ED435D"/>
    <w:rsid w:val="00F35621"/>
    <w:rsid w:val="00F5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A6936"/>
  <w15:chartTrackingRefBased/>
  <w15:docId w15:val="{2D165D0A-2DD8-49CD-A7EF-37D8F018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195A12"/>
    <w:pPr>
      <w:spacing w:before="120" w:after="120"/>
      <w:ind w:left="1440" w:right="1440"/>
    </w:pPr>
    <w:rPr>
      <w:color w:val="FFFFFF" w:themeColor="background1"/>
    </w:rPr>
  </w:style>
  <w:style w:type="paragraph" w:styleId="Heading1">
    <w:name w:val="heading 1"/>
    <w:basedOn w:val="Normal"/>
    <w:next w:val="Normal"/>
    <w:link w:val="Heading1Char"/>
    <w:uiPriority w:val="1"/>
    <w:qFormat/>
    <w:rsid w:val="00ED435D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b/>
      <w:sz w:val="12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7C42F1"/>
    <w:pPr>
      <w:keepNext/>
      <w:keepLines/>
      <w:spacing w:before="240" w:after="240"/>
      <w:outlineLvl w:val="1"/>
    </w:pPr>
    <w:rPr>
      <w:rFonts w:eastAsiaTheme="majorEastAsia" w:cstheme="majorBidi"/>
      <w:b/>
      <w:sz w:val="7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04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03"/>
    <w:rPr>
      <w:rFonts w:ascii="Times New Roman" w:hAnsi="Times New Roman" w:cs="Times New Roman"/>
      <w:color w:val="FFFFFF" w:themeColor="background1"/>
      <w:sz w:val="18"/>
      <w:szCs w:val="18"/>
    </w:rPr>
  </w:style>
  <w:style w:type="paragraph" w:customStyle="1" w:styleId="GraphicAnchor">
    <w:name w:val="Graphic Anchor"/>
    <w:basedOn w:val="Normal"/>
    <w:qFormat/>
    <w:rsid w:val="00BC4A03"/>
  </w:style>
  <w:style w:type="table" w:styleId="TableGrid">
    <w:name w:val="Table Grid"/>
    <w:basedOn w:val="TableNormal"/>
    <w:uiPriority w:val="39"/>
    <w:rsid w:val="00585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ED435D"/>
    <w:rPr>
      <w:rFonts w:asciiTheme="majorHAnsi" w:eastAsiaTheme="majorEastAsia" w:hAnsiTheme="majorHAnsi" w:cstheme="majorBidi"/>
      <w:b/>
      <w:color w:val="FFFFFF" w:themeColor="background1"/>
      <w:sz w:val="120"/>
      <w:szCs w:val="32"/>
    </w:rPr>
  </w:style>
  <w:style w:type="character" w:styleId="PlaceholderText">
    <w:name w:val="Placeholder Text"/>
    <w:basedOn w:val="DefaultParagraphFont"/>
    <w:uiPriority w:val="99"/>
    <w:semiHidden/>
    <w:rsid w:val="0095332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2"/>
    <w:rsid w:val="007C42F1"/>
    <w:rPr>
      <w:rFonts w:eastAsiaTheme="majorEastAsia" w:cstheme="majorBidi"/>
      <w:b/>
      <w:color w:val="FFFFFF" w:themeColor="background1"/>
      <w:sz w:val="72"/>
      <w:szCs w:val="26"/>
    </w:rPr>
  </w:style>
  <w:style w:type="paragraph" w:customStyle="1" w:styleId="Text">
    <w:name w:val="Text"/>
    <w:basedOn w:val="Normal"/>
    <w:uiPriority w:val="5"/>
    <w:qFormat/>
    <w:rsid w:val="007C42F1"/>
    <w:pPr>
      <w:spacing w:after="240"/>
    </w:pPr>
    <w:rPr>
      <w:rFonts w:asciiTheme="majorHAnsi" w:hAnsiTheme="majorHAnsi"/>
      <w:sz w:val="56"/>
    </w:rPr>
  </w:style>
  <w:style w:type="paragraph" w:styleId="Header">
    <w:name w:val="header"/>
    <w:basedOn w:val="Normal"/>
    <w:link w:val="HeaderChar"/>
    <w:uiPriority w:val="99"/>
    <w:semiHidden/>
    <w:rsid w:val="00195A1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A12"/>
    <w:rPr>
      <w:color w:val="FFFFFF" w:themeColor="background1"/>
    </w:rPr>
  </w:style>
  <w:style w:type="paragraph" w:styleId="Footer">
    <w:name w:val="footer"/>
    <w:basedOn w:val="Normal"/>
    <w:link w:val="FooterChar"/>
    <w:uiPriority w:val="99"/>
    <w:semiHidden/>
    <w:rsid w:val="00195A1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A1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i\AppData\Roaming\Microsoft\Templates\Lady%20Liberty%20Fourth%20of%20July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75E861D909472EA1C6248FFECE6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4DB2-5D15-456E-8D58-77A5029C80B5}"/>
      </w:docPartPr>
      <w:docPartBody>
        <w:p w:rsidR="00D47DE7" w:rsidRDefault="00D47DE7">
          <w:pPr>
            <w:pStyle w:val="6A75E861D909472EA1C6248FFECE6BC2"/>
          </w:pPr>
          <w:r>
            <w:t>4</w:t>
          </w:r>
          <w:r w:rsidRPr="00585608">
            <w:t>TH</w:t>
          </w:r>
          <w:r>
            <w:t xml:space="preserve"> OF JULY</w:t>
          </w:r>
        </w:p>
      </w:docPartBody>
    </w:docPart>
    <w:docPart>
      <w:docPartPr>
        <w:name w:val="DE4A5ED6DF9747EFA04CE73CEAF08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56A97-49DE-4E1C-8F0C-72B6BA7D2AF0}"/>
      </w:docPartPr>
      <w:docPartBody>
        <w:p w:rsidR="00D47DE7" w:rsidRDefault="00D47DE7">
          <w:pPr>
            <w:pStyle w:val="DE4A5ED6DF9747EFA04CE73CEAF0838E"/>
          </w:pPr>
          <w:r>
            <w:t>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E7"/>
    <w:rsid w:val="0047265D"/>
    <w:rsid w:val="00D4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75E861D909472EA1C6248FFECE6BC2">
    <w:name w:val="6A75E861D909472EA1C6248FFECE6BC2"/>
  </w:style>
  <w:style w:type="paragraph" w:customStyle="1" w:styleId="8CD727127CF74DC9BBED223DD5549BA0">
    <w:name w:val="8CD727127CF74DC9BBED223DD5549BA0"/>
  </w:style>
  <w:style w:type="paragraph" w:customStyle="1" w:styleId="40850245E5AE4F7E9E3743D84A2DD7CE">
    <w:name w:val="40850245E5AE4F7E9E3743D84A2DD7CE"/>
  </w:style>
  <w:style w:type="paragraph" w:customStyle="1" w:styleId="DE4A5ED6DF9747EFA04CE73CEAF0838E">
    <w:name w:val="DE4A5ED6DF9747EFA04CE73CEAF0838E"/>
  </w:style>
  <w:style w:type="paragraph" w:customStyle="1" w:styleId="990DB8D346464D15ADB9269D70DD4144">
    <w:name w:val="990DB8D346464D15ADB9269D70DD4144"/>
  </w:style>
  <w:style w:type="paragraph" w:customStyle="1" w:styleId="36CE1774C2D249149B32B412F0599F28">
    <w:name w:val="36CE1774C2D249149B32B412F0599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4th of July Flyer">
  <a:themeElements>
    <a:clrScheme name="4th July Fly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1334"/>
      </a:accent1>
      <a:accent2>
        <a:srgbClr val="00415C"/>
      </a:accent2>
      <a:accent3>
        <a:srgbClr val="0076C0"/>
      </a:accent3>
      <a:accent4>
        <a:srgbClr val="009DC1"/>
      </a:accent4>
      <a:accent5>
        <a:srgbClr val="FF1B3B"/>
      </a:accent5>
      <a:accent6>
        <a:srgbClr val="EF5FA7"/>
      </a:accent6>
      <a:hlink>
        <a:srgbClr val="0000FF"/>
      </a:hlink>
      <a:folHlink>
        <a:srgbClr val="FF00FF"/>
      </a:folHlink>
    </a:clrScheme>
    <a:fontScheme name="Tw Cen MT-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4th of July Flyer" id="{8CBD513B-B7B7-764C-BD9C-30A4358CE483}" vid="{525B3049-7FE6-1445-AF65-D031D864D9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D823-13AA-4FB6-8D6F-85DCA4675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186ED-7778-4258-A6C7-29B7B9CF4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08D97-3577-4CE7-9023-4AEFF1D7B22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0FFF32E-0C95-43D3-A88A-9C188BC0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Lady Liberty Fourth of July flyer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2026-06-10T20:07:00Z</dcterms:created>
  <dcterms:modified xsi:type="dcterms:W3CDTF">2026-06-10T20:31:00Z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